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77" w:after="0" w:line="261" w:lineRule="auto"/>
        <w:ind w:left="1323" w:right="1250" w:firstLine="14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  <w:b/>
          <w:bCs/>
        </w:rPr>
        <w:t>BEFORE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4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  <w:b/>
          <w:bCs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2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5"/>
          <w:b/>
          <w:bCs/>
        </w:rPr>
        <w:t>ENVIRONMENTAL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1"/>
          <w:w w:val="105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  <w:b/>
          <w:bCs/>
        </w:rPr>
        <w:t>APPEAL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4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  <w:b/>
          <w:bCs/>
        </w:rPr>
        <w:t>BOARD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3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5"/>
          <w:b/>
          <w:bCs/>
        </w:rPr>
        <w:t>UNITE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6"/>
          <w:b/>
          <w:bCs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  <w:b/>
          <w:bCs/>
        </w:rPr>
        <w:t>STATE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4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5"/>
          <w:b/>
          <w:bCs/>
        </w:rPr>
        <w:t>ENVIRONMENTAL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-3"/>
          <w:w w:val="105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  <w:b/>
          <w:bCs/>
        </w:rPr>
        <w:t>PROTECTIO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4"/>
          <w:b/>
          <w:bCs/>
        </w:rPr>
        <w:t>AGENCY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4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4"/>
          <w:b/>
          <w:bCs/>
        </w:rPr>
        <w:t>WASHINGTON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4"/>
          <w:b/>
          <w:bCs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23"/>
          <w:w w:val="104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4"/>
          <w:b/>
          <w:bCs/>
        </w:rPr>
        <w:t>D.C.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2240" w:h="15840"/>
          <w:pgMar w:top="1340" w:bottom="280" w:left="1340" w:right="1260"/>
        </w:sectPr>
      </w:pPr>
      <w:rPr/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9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v:group style="position:absolute;margin-left:72.959999pt;margin-top:-15.183694pt;width:249.12pt;height:.1pt;mso-position-horizontal-relative:page;mso-position-vertical-relative:paragraph;z-index:-178" coordorigin="1459,-304" coordsize="4982,2">
            <v:shape style="position:absolute;left:1459;top:-304;width:4982;height:2" coordorigin="1459,-304" coordsize="4982,0" path="m1459,-304l6442,-304e" filled="f" stroked="t" strokeweight=".96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17"/>
        </w:rPr>
        <w:t>InRe: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4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Government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District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5"/>
        </w:rPr>
        <w:t>Columbia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18" w:after="0" w:line="240" w:lineRule="auto"/>
        <w:ind w:left="119" w:right="-7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Municipal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Separate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Storm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Sewe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4"/>
        </w:rPr>
        <w:t>System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1" w:lineRule="exact"/>
        <w:ind w:left="11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v:group style="position:absolute;margin-left:72.480003pt;margin-top:27.296328pt;width:256.32pt;height:.1pt;mso-position-horizontal-relative:page;mso-position-vertical-relative:paragraph;z-index:-177" coordorigin="1450,546" coordsize="5126,2">
            <v:shape style="position:absolute;left:1450;top:546;width:5126;height:2" coordorigin="1450,546" coordsize="5126,0" path="m1450,546l6576,546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  <w:position w:val="-1"/>
        </w:rPr>
        <w:t>NPDE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3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  <w:position w:val="-1"/>
        </w:rPr>
        <w:t>Permit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3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  <w:position w:val="-1"/>
        </w:rPr>
        <w:t>No.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1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2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5"/>
          <w:position w:val="-1"/>
        </w:rPr>
        <w:t>0000221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  <w:position w:val="0"/>
        </w:rPr>
      </w:r>
    </w:p>
    <w:p>
      <w:pPr>
        <w:spacing w:before="32" w:after="0" w:line="240" w:lineRule="auto"/>
        <w:ind w:left="5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2"/>
          <w:szCs w:val="22"/>
          <w:color w:val="1A1A1A"/>
          <w:spacing w:val="0"/>
          <w:w w:val="129"/>
        </w:rPr>
        <w:t>)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30" w:after="0" w:line="240" w:lineRule="auto"/>
        <w:ind w:left="5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1A1A1A"/>
          <w:spacing w:val="0"/>
          <w:w w:val="129"/>
        </w:rPr>
        <w:t>)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30" w:after="0" w:line="240" w:lineRule="auto"/>
        <w:ind w:left="5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1A1A1A"/>
          <w:spacing w:val="0"/>
          <w:w w:val="129"/>
        </w:rPr>
        <w:t>)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22" w:after="0" w:line="240" w:lineRule="auto"/>
        <w:ind w:left="5" w:right="-20"/>
        <w:jc w:val="left"/>
        <w:tabs>
          <w:tab w:pos="30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-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NPDE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Appeal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Nos.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11-05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4"/>
        </w:rPr>
        <w:t>11-06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27" w:after="0" w:line="240" w:lineRule="auto"/>
        <w:ind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1A1A1A"/>
          <w:spacing w:val="0"/>
          <w:w w:val="139"/>
        </w:rPr>
        <w:t>)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35" w:after="0" w:line="240" w:lineRule="auto"/>
        <w:ind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1A1A1A"/>
          <w:spacing w:val="0"/>
          <w:w w:val="129"/>
        </w:rPr>
        <w:t>)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25" w:after="0" w:line="248" w:lineRule="exact"/>
        <w:ind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1A1A1A"/>
          <w:spacing w:val="0"/>
          <w:w w:val="129"/>
          <w:position w:val="-1"/>
        </w:rPr>
        <w:t>)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1340" w:bottom="280" w:left="1340" w:right="1260"/>
          <w:cols w:num="2" w:equalWidth="0">
            <w:col w:w="4095" w:space="1117"/>
            <w:col w:w="4428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1.8pt;margin-top:91.199997pt;width:.1pt;height:140.16pt;mso-position-horizontal-relative:page;mso-position-vertical-relative:page;z-index:-179" coordorigin="36,1824" coordsize="2,2803">
            <v:shape style="position:absolute;left:36;top:1824;width:2;height:2803" coordorigin="36,1824" coordsize="0,2803" path="m36,4627l36,1824e" filled="f" stroked="t" strokeweight=".48pt" strokecolor="#000000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0" w:after="0" w:line="257" w:lineRule="auto"/>
        <w:ind w:left="1515" w:right="1431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1A1A1A"/>
          <w:w w:val="105"/>
          <w:b/>
          <w:bCs/>
        </w:rPr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5"/>
          <w:b/>
          <w:bCs/>
          <w:u w:val="thick" w:color="000000"/>
        </w:rPr>
        <w:t>ENVIRONMENTA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5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5"/>
          <w:b/>
          <w:bCs/>
          <w:u w:val="thick" w:color="0000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2"/>
          <w:w w:val="105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5"/>
          <w:b/>
          <w:bCs/>
          <w:u w:val="thick" w:color="000000"/>
        </w:rPr>
        <w:t>PROTECTIO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5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5"/>
          <w:b/>
          <w:bCs/>
          <w:u w:val="thick" w:color="0000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5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  <w:b/>
          <w:bCs/>
          <w:u w:val="thick" w:color="000000"/>
        </w:rPr>
        <w:t>AGENC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  <w:b/>
          <w:bCs/>
          <w:u w:val="thick" w:color="0000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45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  <w:b/>
          <w:bCs/>
          <w:u w:val="thick" w:color="000000"/>
        </w:rPr>
        <w:t>REGIO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  <w:b/>
          <w:bCs/>
          <w:u w:val="thick" w:color="0000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46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9"/>
          <w:b/>
          <w:bCs/>
          <w:u w:val="thick" w:color="000000"/>
        </w:rPr>
        <w:t>III'S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9"/>
          <w:b/>
          <w:bCs/>
        </w:rPr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9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5"/>
          <w:b/>
          <w:bCs/>
        </w:rPr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  <w:b/>
          <w:bCs/>
          <w:u w:val="thick" w:color="000000"/>
        </w:rPr>
        <w:t>NOTIC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  <w:b/>
          <w:bCs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45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  <w:b/>
          <w:bCs/>
          <w:u w:val="thick" w:color="0000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  <w:b/>
          <w:bCs/>
          <w:u w:val="thick" w:color="0000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12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  <w:b/>
          <w:bCs/>
          <w:u w:val="thick" w:color="000000"/>
        </w:rPr>
        <w:t>PROPOSE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  <w:b/>
          <w:bCs/>
          <w:u w:val="thick" w:color="0000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12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4"/>
          <w:b/>
          <w:bCs/>
          <w:u w:val="thick" w:color="000000"/>
        </w:rPr>
        <w:t>MODIFICATIO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4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4"/>
          <w:b/>
          <w:bCs/>
          <w:u w:val="thick" w:color="0000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-6"/>
          <w:w w:val="104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  <w:b/>
          <w:bCs/>
          <w:u w:val="thick" w:color="0000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  <w:b/>
          <w:bCs/>
          <w:u w:val="thick" w:color="0000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22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5"/>
          <w:b/>
          <w:bCs/>
          <w:u w:val="thick" w:color="000000"/>
        </w:rPr>
        <w:t>PERMIT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5"/>
          <w:b/>
          <w:bCs/>
        </w:rPr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516" w:lineRule="auto"/>
        <w:ind w:left="110" w:right="43" w:firstLine="73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U.S.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Environmental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Protectio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Agenc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Regio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III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"EP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Regio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III"),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1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4"/>
        </w:rPr>
        <w:t>throug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5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undersigne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counsel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hereb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submit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Environmental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Appeal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Boar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"EAB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6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"Board"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followin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pursuant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C.F.R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§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124.19,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propose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modificatio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4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13" w:after="0" w:line="240" w:lineRule="auto"/>
        <w:ind w:left="11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District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Columbia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Municipal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Separate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Storm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Sewe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System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5"/>
        </w:rPr>
        <w:t>Permit.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917" w:right="3858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4"/>
          <w:b/>
          <w:bCs/>
        </w:rPr>
        <w:t>BACKGROUND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515" w:lineRule="auto"/>
        <w:ind w:left="110" w:right="109" w:firstLine="72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Septembe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14"/>
        </w:rPr>
        <w:t>30,2011,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-13"/>
          <w:w w:val="11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EP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Regio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III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issue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final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Phase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Municipal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Separate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4"/>
        </w:rPr>
        <w:t>Storm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Sewe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System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9"/>
        </w:rPr>
        <w:t>("MS4")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-9"/>
          <w:w w:val="10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NPDE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permit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Permit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No.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DC0000221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Government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3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District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Columbia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("D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6"/>
        </w:rPr>
        <w:t>Government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6"/>
        </w:rPr>
        <w:t>"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-23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"the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Permittee"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effective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7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Octobe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7,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2011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"the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MS4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Permit"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sole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permittee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MS4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Permit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4"/>
        </w:rPr>
        <w:t>DC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Government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  <w:i/>
        </w:rPr>
        <w:t>See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  <w:i/>
        </w:rPr>
        <w:t>e.g.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MS4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Permit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p.1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cove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sheet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Sectio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6"/>
        </w:rPr>
        <w:t>2.3.1.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10" w:after="0" w:line="516" w:lineRule="auto"/>
        <w:ind w:left="105" w:right="42" w:firstLine="730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Novembe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4,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2011,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Wate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Wet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Weathe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Partnershi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jointl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file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4"/>
        </w:rPr>
        <w:t>petition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requestin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EAB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revie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MS4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Permit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Four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environmental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22"/>
        </w:rPr>
        <w:t>groups-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Friend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5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Earth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Resource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Defense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Council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Anacostia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Riverkeeper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A1A1A"/>
          <w:spacing w:val="0"/>
          <w:w w:val="104"/>
        </w:rPr>
        <w:t>Potomac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1340" w:bottom="280" w:left="1340" w:right="1260"/>
        </w:sectPr>
      </w:pPr>
      <w:rPr/>
    </w:p>
    <w:p>
      <w:pPr>
        <w:spacing w:before="62" w:after="0" w:line="515" w:lineRule="auto"/>
        <w:ind w:left="110" w:right="256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Riverkeepe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collectively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"Environmental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14"/>
        </w:rPr>
        <w:t>Petitioners"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15"/>
        </w:rPr>
        <w:t>)-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-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als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jointl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file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petitio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6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revie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Novembe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3"/>
          <w:w w:val="100"/>
        </w:rPr>
        <w:t>4</w:t>
      </w:r>
      <w:r>
        <w:rPr>
          <w:rFonts w:ascii="Times New Roman" w:hAnsi="Times New Roman" w:cs="Times New Roman" w:eastAsia="Times New Roman"/>
          <w:sz w:val="23"/>
          <w:szCs w:val="23"/>
          <w:color w:val="42424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42424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2011.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Novembe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8"/>
        </w:rPr>
        <w:t>1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-4"/>
          <w:w w:val="108"/>
        </w:rPr>
        <w:t>7</w:t>
      </w:r>
      <w:r>
        <w:rPr>
          <w:rFonts w:ascii="Times New Roman" w:hAnsi="Times New Roman" w:cs="Times New Roman" w:eastAsia="Times New Roman"/>
          <w:sz w:val="23"/>
          <w:szCs w:val="23"/>
          <w:color w:val="424242"/>
          <w:spacing w:val="0"/>
          <w:w w:val="108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424242"/>
          <w:spacing w:val="-6"/>
          <w:w w:val="10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2011,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DDO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requeste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leave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intervene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4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respon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petitions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Boar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grante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DDOE'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Februar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2,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2012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4"/>
        </w:rPr>
        <w:t>Order.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9" w:after="0" w:line="513" w:lineRule="auto"/>
        <w:ind w:left="115" w:right="194" w:firstLine="71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Order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Februar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12"/>
        </w:rPr>
        <w:t>14,2012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-7"/>
          <w:w w:val="11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April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11,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201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-4"/>
          <w:w w:val="100"/>
        </w:rPr>
        <w:t>2</w:t>
      </w:r>
      <w:r>
        <w:rPr>
          <w:rFonts w:ascii="Times New Roman" w:hAnsi="Times New Roman" w:cs="Times New Roman" w:eastAsia="Times New Roman"/>
          <w:sz w:val="23"/>
          <w:szCs w:val="23"/>
          <w:color w:val="42424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42424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Boar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3"/>
        </w:rPr>
        <w:t>temporarily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staye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proceeding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Petitio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allo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participatio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Board'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Alternative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4"/>
        </w:rPr>
        <w:t>Dispute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Resolutio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pilot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process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8,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2012,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Boar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lifte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sta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Petitio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11-05.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4"/>
        </w:rPr>
        <w:t>Petition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11" w:after="0" w:line="510" w:lineRule="auto"/>
        <w:ind w:left="110" w:right="186" w:firstLine="2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11-06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continue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staye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allo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implementatio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settlement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agreement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betwee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6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Environmental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Petitioner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EP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Regio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III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12"/>
        </w:rPr>
        <w:t>18,2012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-9"/>
          <w:w w:val="11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  <w:i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  <w:i/>
        </w:rPr>
        <w:t>see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Orde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Continuin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4"/>
        </w:rPr>
        <w:t>Stay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8"/>
        </w:rPr>
        <w:t>ofProceeding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8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-15"/>
          <w:w w:val="10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8"/>
        </w:rPr>
        <w:t>2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-4"/>
          <w:w w:val="108"/>
        </w:rPr>
        <w:t>2</w:t>
      </w:r>
      <w:r>
        <w:rPr>
          <w:rFonts w:ascii="Times New Roman" w:hAnsi="Times New Roman" w:cs="Times New Roman" w:eastAsia="Times New Roman"/>
          <w:sz w:val="23"/>
          <w:szCs w:val="23"/>
          <w:color w:val="424242"/>
          <w:spacing w:val="0"/>
          <w:w w:val="108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424242"/>
          <w:spacing w:val="-11"/>
          <w:w w:val="10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4"/>
        </w:rPr>
        <w:t>2012)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-8"/>
          <w:w w:val="104"/>
        </w:rPr>
        <w:t>)</w:t>
      </w:r>
      <w:r>
        <w:rPr>
          <w:rFonts w:ascii="Times New Roman" w:hAnsi="Times New Roman" w:cs="Times New Roman" w:eastAsia="Times New Roman"/>
          <w:sz w:val="23"/>
          <w:szCs w:val="23"/>
          <w:color w:val="424242"/>
          <w:spacing w:val="0"/>
          <w:w w:val="135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23" w:after="0" w:line="240" w:lineRule="auto"/>
        <w:ind w:left="4014" w:right="4015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4"/>
          <w:b/>
          <w:bCs/>
        </w:rPr>
        <w:t>DISCUSSION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513" w:lineRule="auto"/>
        <w:ind w:left="115" w:right="566" w:firstLine="718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Today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Jul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12"/>
        </w:rPr>
        <w:t>12,2012,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-7"/>
          <w:w w:val="11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EP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Regio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III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4"/>
        </w:rPr>
        <w:t>comment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limite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draft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modification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Permit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pursuant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13"/>
        </w:rPr>
        <w:t>C.P.R.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13"/>
        </w:rPr>
        <w:t>§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-5"/>
          <w:w w:val="11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124.19,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13"/>
        </w:rPr>
        <w:t>C.P.R.§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11" w:after="0" w:line="513" w:lineRule="auto"/>
        <w:ind w:left="110" w:right="93" w:firstLine="29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122.62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13"/>
        </w:rPr>
        <w:t>C.P.R.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13"/>
        </w:rPr>
        <w:t>§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-1"/>
          <w:w w:val="11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122.63.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draft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modification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proceedin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throug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5"/>
        </w:rPr>
        <w:t>same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proces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comment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opportunit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hearin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woul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appl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3"/>
        </w:rPr>
        <w:t>draft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permit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Specificall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color w:val="42424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42424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bee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via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publicatio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4"/>
          <w:i/>
        </w:rPr>
        <w:t>Washington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0" w:after="0" w:line="276" w:lineRule="exact"/>
        <w:ind w:left="13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  <w:i/>
          <w:position w:val="-1"/>
        </w:rPr>
        <w:t>Time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  <w:i/>
          <w:position w:val="-1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21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  <w:position w:val="-1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  <w:position w:val="-1"/>
        </w:rPr>
        <w:t>see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  <w:position w:val="-1"/>
        </w:rPr>
        <w:t>Exhibit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3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6"/>
          <w:w w:val="100"/>
          <w:position w:val="-1"/>
        </w:rPr>
        <w:t>)</w:t>
      </w:r>
      <w:r>
        <w:rPr>
          <w:rFonts w:ascii="Times New Roman" w:hAnsi="Times New Roman" w:cs="Times New Roman" w:eastAsia="Times New Roman"/>
          <w:sz w:val="16"/>
          <w:szCs w:val="16"/>
          <w:color w:val="282828"/>
          <w:spacing w:val="0"/>
          <w:w w:val="100"/>
          <w:position w:val="10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color w:val="282828"/>
          <w:spacing w:val="12"/>
          <w:w w:val="100"/>
          <w:position w:val="1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  <w:position w:val="-1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1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  <w:position w:val="-1"/>
        </w:rPr>
        <w:t>via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  <w:position w:val="-1"/>
        </w:rPr>
        <w:t>website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2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  <w:position w:val="-1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  <w:position w:val="-1"/>
        </w:rPr>
        <w:t>see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1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  <w:position w:val="-1"/>
        </w:rPr>
        <w:t>Exhibit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2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43"/>
          <w:position w:val="-1"/>
        </w:rPr>
        <w:t>Bf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  <w:position w:val="0"/>
        </w:rPr>
      </w:r>
    </w:p>
    <w:p>
      <w:pPr>
        <w:spacing w:before="1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513" w:lineRule="auto"/>
        <w:ind w:left="120" w:right="41" w:firstLine="718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draft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modificatio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Exhibit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accompanyin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draft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fact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sheet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Exhibit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D),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3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accompanyin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administrative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recor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inde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attache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Exhibit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viewin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5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3"/>
        </w:rPr>
        <w:t>EP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3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2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Regio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III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(1650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Arc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Street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Philadelphi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42424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424242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19103)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Marti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Luthe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King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9"/>
        </w:rPr>
        <w:t>Jr.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7" w:lineRule="auto"/>
        <w:ind w:left="120" w:right="64" w:firstLine="19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/>
        <w:pict>
          <v:group style="position:absolute;margin-left:67.760567pt;margin-top:-5.988353pt;width:144.140845pt;height:.1pt;mso-position-horizontal-relative:page;mso-position-vertical-relative:paragraph;z-index:-176" coordorigin="1355,-120" coordsize="2883,2">
            <v:shape style="position:absolute;left:1355;top:-120;width:2883;height:2" coordorigin="1355,-120" coordsize="2883,0" path="m1355,-120l4238,-120e" filled="f" stroked="t" strokeweight=".71831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9"/>
          <w:szCs w:val="19"/>
          <w:color w:val="282828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color w:val="282828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82828"/>
          <w:spacing w:val="0"/>
          <w:w w:val="100"/>
        </w:rPr>
        <w:t>Als</w:t>
      </w:r>
      <w:r>
        <w:rPr>
          <w:rFonts w:ascii="Times New Roman" w:hAnsi="Times New Roman" w:cs="Times New Roman" w:eastAsia="Times New Roman"/>
          <w:sz w:val="19"/>
          <w:szCs w:val="19"/>
          <w:color w:val="28282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282828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82828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19"/>
          <w:szCs w:val="19"/>
          <w:color w:val="282828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82828"/>
          <w:spacing w:val="0"/>
          <w:w w:val="102"/>
        </w:rPr>
        <w:t>at</w:t>
      </w:r>
      <w:r>
        <w:rPr>
          <w:rFonts w:ascii="Times New Roman" w:hAnsi="Times New Roman" w:cs="Times New Roman" w:eastAsia="Times New Roman"/>
          <w:sz w:val="19"/>
          <w:szCs w:val="19"/>
          <w:color w:val="282828"/>
          <w:spacing w:val="0"/>
          <w:w w:val="102"/>
        </w:rPr>
        <w:t> </w:t>
      </w:r>
      <w:hyperlink r:id="rId7">
        <w:r>
          <w:rPr>
            <w:rFonts w:ascii="Times New Roman" w:hAnsi="Times New Roman" w:cs="Times New Roman" w:eastAsia="Times New Roman"/>
            <w:sz w:val="19"/>
            <w:szCs w:val="19"/>
            <w:color w:val="282828"/>
            <w:spacing w:val="0"/>
            <w:w w:val="103"/>
          </w:rPr>
          <w:t>http</w:t>
        </w:r>
        <w:r>
          <w:rPr>
            <w:rFonts w:ascii="Times New Roman" w:hAnsi="Times New Roman" w:cs="Times New Roman" w:eastAsia="Times New Roman"/>
            <w:sz w:val="19"/>
            <w:szCs w:val="19"/>
            <w:color w:val="282828"/>
            <w:spacing w:val="-7"/>
            <w:w w:val="103"/>
          </w:rPr>
          <w:t>:</w:t>
        </w:r>
        <w:r>
          <w:rPr>
            <w:rFonts w:ascii="Times New Roman" w:hAnsi="Times New Roman" w:cs="Times New Roman" w:eastAsia="Times New Roman"/>
            <w:sz w:val="19"/>
            <w:szCs w:val="19"/>
            <w:color w:val="424242"/>
            <w:spacing w:val="0"/>
            <w:w w:val="103"/>
          </w:rPr>
          <w:t>/</w:t>
        </w:r>
        <w:r>
          <w:rPr>
            <w:rFonts w:ascii="Times New Roman" w:hAnsi="Times New Roman" w:cs="Times New Roman" w:eastAsia="Times New Roman"/>
            <w:sz w:val="19"/>
            <w:szCs w:val="19"/>
            <w:color w:val="424242"/>
            <w:spacing w:val="4"/>
            <w:w w:val="103"/>
          </w:rPr>
          <w:t>/</w:t>
        </w:r>
        <w:r>
          <w:rPr>
            <w:rFonts w:ascii="Times New Roman" w:hAnsi="Times New Roman" w:cs="Times New Roman" w:eastAsia="Times New Roman"/>
            <w:sz w:val="19"/>
            <w:szCs w:val="19"/>
            <w:color w:val="282828"/>
            <w:spacing w:val="0"/>
            <w:w w:val="101"/>
          </w:rPr>
          <w:t>www</w:t>
        </w:r>
        <w:r>
          <w:rPr>
            <w:rFonts w:ascii="Times New Roman" w:hAnsi="Times New Roman" w:cs="Times New Roman" w:eastAsia="Times New Roman"/>
            <w:sz w:val="19"/>
            <w:szCs w:val="19"/>
            <w:color w:val="282828"/>
            <w:spacing w:val="2"/>
            <w:w w:val="101"/>
          </w:rPr>
          <w:t>.</w:t>
        </w:r>
        <w:r>
          <w:rPr>
            <w:rFonts w:ascii="Times New Roman" w:hAnsi="Times New Roman" w:cs="Times New Roman" w:eastAsia="Times New Roman"/>
            <w:sz w:val="19"/>
            <w:szCs w:val="19"/>
            <w:color w:val="282828"/>
            <w:spacing w:val="0"/>
            <w:w w:val="103"/>
          </w:rPr>
          <w:t>print2webcor</w:t>
        </w:r>
        <w:r>
          <w:rPr>
            <w:rFonts w:ascii="Times New Roman" w:hAnsi="Times New Roman" w:cs="Times New Roman" w:eastAsia="Times New Roman"/>
            <w:sz w:val="19"/>
            <w:szCs w:val="19"/>
            <w:color w:val="282828"/>
            <w:spacing w:val="-1"/>
            <w:w w:val="104"/>
          </w:rPr>
          <w:t>p</w:t>
        </w:r>
        <w:r>
          <w:rPr>
            <w:rFonts w:ascii="Times New Roman" w:hAnsi="Times New Roman" w:cs="Times New Roman" w:eastAsia="Times New Roman"/>
            <w:sz w:val="19"/>
            <w:szCs w:val="19"/>
            <w:color w:val="424242"/>
            <w:spacing w:val="-6"/>
            <w:w w:val="117"/>
          </w:rPr>
          <w:t>.</w:t>
        </w:r>
        <w:r>
          <w:rPr>
            <w:rFonts w:ascii="Times New Roman" w:hAnsi="Times New Roman" w:cs="Times New Roman" w:eastAsia="Times New Roman"/>
            <w:sz w:val="19"/>
            <w:szCs w:val="19"/>
            <w:color w:val="282828"/>
            <w:spacing w:val="0"/>
            <w:w w:val="103"/>
          </w:rPr>
          <w:t>com/marketplac</w:t>
        </w:r>
        <w:r>
          <w:rPr>
            <w:rFonts w:ascii="Times New Roman" w:hAnsi="Times New Roman" w:cs="Times New Roman" w:eastAsia="Times New Roman"/>
            <w:sz w:val="19"/>
            <w:szCs w:val="19"/>
            <w:color w:val="282828"/>
            <w:spacing w:val="3"/>
            <w:w w:val="103"/>
          </w:rPr>
          <w:t>e</w:t>
        </w:r>
        <w:r>
          <w:rPr>
            <w:rFonts w:ascii="Times New Roman" w:hAnsi="Times New Roman" w:cs="Times New Roman" w:eastAsia="Times New Roman"/>
            <w:sz w:val="19"/>
            <w:szCs w:val="19"/>
            <w:color w:val="424242"/>
            <w:spacing w:val="4"/>
            <w:w w:val="98"/>
          </w:rPr>
          <w:t>/</w:t>
        </w:r>
        <w:r>
          <w:rPr>
            <w:rFonts w:ascii="Times New Roman" w:hAnsi="Times New Roman" w:cs="Times New Roman" w:eastAsia="Times New Roman"/>
            <w:sz w:val="19"/>
            <w:szCs w:val="19"/>
            <w:color w:val="282828"/>
            <w:spacing w:val="0"/>
            <w:w w:val="103"/>
          </w:rPr>
          <w:t>washingtontime</w:t>
        </w:r>
        <w:r>
          <w:rPr>
            <w:rFonts w:ascii="Times New Roman" w:hAnsi="Times New Roman" w:cs="Times New Roman" w:eastAsia="Times New Roman"/>
            <w:sz w:val="19"/>
            <w:szCs w:val="19"/>
            <w:color w:val="282828"/>
            <w:spacing w:val="-5"/>
            <w:w w:val="104"/>
          </w:rPr>
          <w:t>s</w:t>
        </w:r>
        <w:r>
          <w:rPr>
            <w:rFonts w:ascii="Times New Roman" w:hAnsi="Times New Roman" w:cs="Times New Roman" w:eastAsia="Times New Roman"/>
            <w:sz w:val="19"/>
            <w:szCs w:val="19"/>
            <w:color w:val="424242"/>
            <w:spacing w:val="-1"/>
            <w:w w:val="107"/>
          </w:rPr>
          <w:t>/</w:t>
        </w:r>
        <w:r>
          <w:rPr>
            <w:rFonts w:ascii="Times New Roman" w:hAnsi="Times New Roman" w:cs="Times New Roman" w:eastAsia="Times New Roman"/>
            <w:sz w:val="19"/>
            <w:szCs w:val="19"/>
            <w:color w:val="282828"/>
            <w:spacing w:val="0"/>
            <w:w w:val="102"/>
          </w:rPr>
          <w:t>main</w:t>
        </w:r>
        <w:r>
          <w:rPr>
            <w:rFonts w:ascii="Times New Roman" w:hAnsi="Times New Roman" w:cs="Times New Roman" w:eastAsia="Times New Roman"/>
            <w:sz w:val="19"/>
            <w:szCs w:val="19"/>
            <w:color w:val="282828"/>
            <w:spacing w:val="9"/>
            <w:w w:val="102"/>
          </w:rPr>
          <w:t>/</w:t>
        </w:r>
        <w:r>
          <w:rPr>
            <w:rFonts w:ascii="Times New Roman" w:hAnsi="Times New Roman" w:cs="Times New Roman" w:eastAsia="Times New Roman"/>
            <w:sz w:val="19"/>
            <w:szCs w:val="19"/>
            <w:color w:val="282828"/>
            <w:spacing w:val="0"/>
            <w:w w:val="104"/>
          </w:rPr>
          <w:t>AdvancedSearch.aspx</w:t>
        </w:r>
        <w:r>
          <w:rPr>
            <w:rFonts w:ascii="Times New Roman" w:hAnsi="Times New Roman" w:cs="Times New Roman" w:eastAsia="Times New Roman"/>
            <w:sz w:val="19"/>
            <w:szCs w:val="19"/>
            <w:color w:val="282828"/>
            <w:spacing w:val="-9"/>
            <w:w w:val="104"/>
          </w:rPr>
          <w:t>?</w:t>
        </w:r>
        <w:r>
          <w:rPr>
            <w:rFonts w:ascii="Times New Roman" w:hAnsi="Times New Roman" w:cs="Times New Roman" w:eastAsia="Times New Roman"/>
            <w:sz w:val="21"/>
            <w:szCs w:val="21"/>
            <w:color w:val="282828"/>
            <w:spacing w:val="0"/>
            <w:w w:val="72"/>
          </w:rPr>
          <w:t>1</w:t>
        </w:r>
        <w:r>
          <w:rPr>
            <w:rFonts w:ascii="Times New Roman" w:hAnsi="Times New Roman" w:cs="Times New Roman" w:eastAsia="Times New Roman"/>
            <w:sz w:val="21"/>
            <w:szCs w:val="21"/>
            <w:color w:val="282828"/>
            <w:spacing w:val="11"/>
            <w:w w:val="72"/>
          </w:rPr>
          <w:t>1</w:t>
        </w:r>
        <w:r>
          <w:rPr>
            <w:rFonts w:ascii="Times New Roman" w:hAnsi="Times New Roman" w:cs="Times New Roman" w:eastAsia="Times New Roman"/>
            <w:sz w:val="19"/>
            <w:szCs w:val="19"/>
            <w:color w:val="424242"/>
            <w:spacing w:val="2"/>
            <w:w w:val="104"/>
          </w:rPr>
          <w:t>=</w:t>
        </w:r>
        <w:r>
          <w:rPr>
            <w:rFonts w:ascii="Times New Roman" w:hAnsi="Times New Roman" w:cs="Times New Roman" w:eastAsia="Times New Roman"/>
            <w:sz w:val="19"/>
            <w:szCs w:val="19"/>
            <w:color w:val="282828"/>
            <w:spacing w:val="0"/>
            <w:w w:val="103"/>
          </w:rPr>
          <w:t>Legal</w:t>
        </w:r>
        <w:r>
          <w:rPr>
            <w:rFonts w:ascii="Times New Roman" w:hAnsi="Times New Roman" w:cs="Times New Roman" w:eastAsia="Times New Roman"/>
            <w:sz w:val="19"/>
            <w:szCs w:val="19"/>
            <w:color w:val="282828"/>
            <w:spacing w:val="4"/>
            <w:w w:val="103"/>
          </w:rPr>
          <w:t>+</w:t>
        </w:r>
        <w:r>
          <w:rPr>
            <w:rFonts w:ascii="Times New Roman" w:hAnsi="Times New Roman" w:cs="Times New Roman" w:eastAsia="Times New Roman"/>
            <w:sz w:val="19"/>
            <w:szCs w:val="19"/>
            <w:color w:val="282828"/>
            <w:spacing w:val="5"/>
            <w:w w:val="101"/>
          </w:rPr>
          <w:t>N</w:t>
        </w:r>
        <w:r>
          <w:rPr>
            <w:rFonts w:ascii="Times New Roman" w:hAnsi="Times New Roman" w:cs="Times New Roman" w:eastAsia="Times New Roman"/>
            <w:sz w:val="19"/>
            <w:szCs w:val="19"/>
            <w:color w:val="282828"/>
            <w:spacing w:val="0"/>
            <w:w w:val="104"/>
          </w:rPr>
          <w:t>otices&amp;l</w:t>
        </w:r>
        <w:r>
          <w:rPr>
            <w:rFonts w:ascii="Times New Roman" w:hAnsi="Times New Roman" w:cs="Times New Roman" w:eastAsia="Times New Roman"/>
            <w:sz w:val="19"/>
            <w:szCs w:val="19"/>
            <w:color w:val="282828"/>
            <w:spacing w:val="1"/>
            <w:w w:val="105"/>
          </w:rPr>
          <w:t>2</w:t>
        </w:r>
        <w:r>
          <w:rPr>
            <w:rFonts w:ascii="Times New Roman" w:hAnsi="Times New Roman" w:cs="Times New Roman" w:eastAsia="Times New Roman"/>
            <w:sz w:val="19"/>
            <w:szCs w:val="19"/>
            <w:color w:val="424242"/>
            <w:spacing w:val="-1"/>
            <w:w w:val="104"/>
          </w:rPr>
          <w:t>=</w:t>
        </w:r>
        <w:r>
          <w:rPr>
            <w:rFonts w:ascii="Times New Roman" w:hAnsi="Times New Roman" w:cs="Times New Roman" w:eastAsia="Times New Roman"/>
            <w:sz w:val="19"/>
            <w:szCs w:val="19"/>
            <w:color w:val="282828"/>
            <w:spacing w:val="0"/>
            <w:w w:val="105"/>
          </w:rPr>
          <w:t>&amp;</w:t>
        </w:r>
        <w:r>
          <w:rPr>
            <w:rFonts w:ascii="Times New Roman" w:hAnsi="Times New Roman" w:cs="Times New Roman" w:eastAsia="Times New Roman"/>
            <w:sz w:val="19"/>
            <w:szCs w:val="19"/>
            <w:color w:val="282828"/>
            <w:spacing w:val="0"/>
            <w:w w:val="105"/>
          </w:rPr>
          <w:t> </w:t>
        </w:r>
      </w:hyperlink>
      <w:r>
        <w:rPr>
          <w:rFonts w:ascii="Times New Roman" w:hAnsi="Times New Roman" w:cs="Times New Roman" w:eastAsia="Times New Roman"/>
          <w:sz w:val="19"/>
          <w:szCs w:val="19"/>
          <w:color w:val="282828"/>
          <w:spacing w:val="0"/>
          <w:w w:val="102"/>
        </w:rPr>
        <w:t>Categories</w:t>
      </w:r>
      <w:r>
        <w:rPr>
          <w:rFonts w:ascii="Times New Roman" w:hAnsi="Times New Roman" w:cs="Times New Roman" w:eastAsia="Times New Roman"/>
          <w:sz w:val="19"/>
          <w:szCs w:val="19"/>
          <w:color w:val="282828"/>
          <w:spacing w:val="7"/>
          <w:w w:val="102"/>
        </w:rPr>
        <w:t>=</w:t>
      </w:r>
      <w:r>
        <w:rPr>
          <w:rFonts w:ascii="Times New Roman" w:hAnsi="Times New Roman" w:cs="Times New Roman" w:eastAsia="Times New Roman"/>
          <w:sz w:val="19"/>
          <w:szCs w:val="19"/>
          <w:color w:val="282828"/>
          <w:spacing w:val="0"/>
          <w:w w:val="102"/>
        </w:rPr>
        <w:t>Legal</w:t>
      </w:r>
      <w:r>
        <w:rPr>
          <w:rFonts w:ascii="Times New Roman" w:hAnsi="Times New Roman" w:cs="Times New Roman" w:eastAsia="Times New Roman"/>
          <w:sz w:val="19"/>
          <w:szCs w:val="19"/>
          <w:color w:val="282828"/>
          <w:spacing w:val="4"/>
          <w:w w:val="102"/>
        </w:rPr>
        <w:t>+</w:t>
      </w:r>
      <w:r>
        <w:rPr>
          <w:rFonts w:ascii="Times New Roman" w:hAnsi="Times New Roman" w:cs="Times New Roman" w:eastAsia="Times New Roman"/>
          <w:sz w:val="19"/>
          <w:szCs w:val="19"/>
          <w:color w:val="282828"/>
          <w:spacing w:val="0"/>
          <w:w w:val="102"/>
        </w:rPr>
        <w:t>Notic</w:t>
      </w:r>
      <w:r>
        <w:rPr>
          <w:rFonts w:ascii="Times New Roman" w:hAnsi="Times New Roman" w:cs="Times New Roman" w:eastAsia="Times New Roman"/>
          <w:sz w:val="19"/>
          <w:szCs w:val="19"/>
          <w:color w:val="282828"/>
          <w:spacing w:val="-1"/>
          <w:w w:val="102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1"/>
          <w:w w:val="102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color w:val="282828"/>
          <w:spacing w:val="0"/>
          <w:w w:val="102"/>
        </w:rPr>
        <w:t>&amp;r=O&amp;keys=Environmenta</w:t>
      </w:r>
      <w:r>
        <w:rPr>
          <w:rFonts w:ascii="Times New Roman" w:hAnsi="Times New Roman" w:cs="Times New Roman" w:eastAsia="Times New Roman"/>
          <w:sz w:val="19"/>
          <w:szCs w:val="19"/>
          <w:color w:val="282828"/>
          <w:spacing w:val="9"/>
          <w:w w:val="102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8"/>
          <w:w w:val="102"/>
        </w:rPr>
        <w:t>+</w:t>
      </w:r>
      <w:r>
        <w:rPr>
          <w:rFonts w:ascii="Times New Roman" w:hAnsi="Times New Roman" w:cs="Times New Roman" w:eastAsia="Times New Roman"/>
          <w:sz w:val="19"/>
          <w:szCs w:val="19"/>
          <w:color w:val="282828"/>
          <w:spacing w:val="0"/>
          <w:w w:val="102"/>
        </w:rPr>
        <w:t>Protectio</w:t>
      </w:r>
      <w:r>
        <w:rPr>
          <w:rFonts w:ascii="Times New Roman" w:hAnsi="Times New Roman" w:cs="Times New Roman" w:eastAsia="Times New Roman"/>
          <w:sz w:val="19"/>
          <w:szCs w:val="19"/>
          <w:color w:val="282828"/>
          <w:spacing w:val="0"/>
          <w:w w:val="102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5"/>
          <w:w w:val="102"/>
        </w:rPr>
        <w:t>+</w:t>
      </w:r>
      <w:r>
        <w:rPr>
          <w:rFonts w:ascii="Times New Roman" w:hAnsi="Times New Roman" w:cs="Times New Roman" w:eastAsia="Times New Roman"/>
          <w:sz w:val="19"/>
          <w:szCs w:val="19"/>
          <w:color w:val="282828"/>
          <w:spacing w:val="0"/>
          <w:w w:val="102"/>
        </w:rPr>
        <w:t>Agency&amp;t=</w:t>
      </w:r>
      <w:r>
        <w:rPr>
          <w:rFonts w:ascii="Times New Roman" w:hAnsi="Times New Roman" w:cs="Times New Roman" w:eastAsia="Times New Roman"/>
          <w:sz w:val="19"/>
          <w:szCs w:val="19"/>
          <w:color w:val="282828"/>
          <w:spacing w:val="6"/>
          <w:w w:val="102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82828"/>
          <w:spacing w:val="0"/>
          <w:w w:val="99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color w:val="282828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82828"/>
          <w:spacing w:val="0"/>
          <w:w w:val="103"/>
        </w:rPr>
        <w:t>%2C2%2C3&amp;o</w:t>
      </w:r>
      <w:r>
        <w:rPr>
          <w:rFonts w:ascii="Times New Roman" w:hAnsi="Times New Roman" w:cs="Times New Roman" w:eastAsia="Times New Roman"/>
          <w:sz w:val="19"/>
          <w:szCs w:val="19"/>
          <w:color w:val="282828"/>
          <w:spacing w:val="-1"/>
          <w:w w:val="103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-1"/>
          <w:w w:val="103"/>
        </w:rPr>
        <w:t>=</w:t>
      </w:r>
      <w:r>
        <w:rPr>
          <w:rFonts w:ascii="Times New Roman" w:hAnsi="Times New Roman" w:cs="Times New Roman" w:eastAsia="Times New Roman"/>
          <w:sz w:val="19"/>
          <w:szCs w:val="19"/>
          <w:color w:val="282828"/>
          <w:spacing w:val="0"/>
          <w:w w:val="103"/>
        </w:rPr>
        <w:t>O&amp;em=&amp;search.x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</w:rPr>
      </w:r>
    </w:p>
    <w:p>
      <w:pPr>
        <w:spacing w:before="5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color w:val="282828"/>
          <w:spacing w:val="0"/>
          <w:w w:val="107"/>
        </w:rPr>
        <w:t>=3l&amp;search.y=6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color w:val="282828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color w:val="282828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82828"/>
          <w:spacing w:val="0"/>
          <w:w w:val="100"/>
        </w:rPr>
        <w:t>Als</w:t>
      </w:r>
      <w:r>
        <w:rPr>
          <w:rFonts w:ascii="Times New Roman" w:hAnsi="Times New Roman" w:cs="Times New Roman" w:eastAsia="Times New Roman"/>
          <w:sz w:val="19"/>
          <w:szCs w:val="19"/>
          <w:color w:val="28282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282828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82828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19"/>
          <w:szCs w:val="19"/>
          <w:color w:val="282828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82828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19"/>
          <w:szCs w:val="19"/>
          <w:color w:val="282828"/>
          <w:spacing w:val="7"/>
          <w:w w:val="100"/>
        </w:rPr>
        <w:t> </w:t>
      </w:r>
      <w:hyperlink r:id="rId8">
        <w:r>
          <w:rPr>
            <w:rFonts w:ascii="Times New Roman" w:hAnsi="Times New Roman" w:cs="Times New Roman" w:eastAsia="Times New Roman"/>
            <w:sz w:val="19"/>
            <w:szCs w:val="19"/>
            <w:color w:val="282828"/>
            <w:spacing w:val="0"/>
            <w:w w:val="105"/>
          </w:rPr>
          <w:t>http</w:t>
        </w:r>
        <w:r>
          <w:rPr>
            <w:rFonts w:ascii="Times New Roman" w:hAnsi="Times New Roman" w:cs="Times New Roman" w:eastAsia="Times New Roman"/>
            <w:sz w:val="19"/>
            <w:szCs w:val="19"/>
            <w:color w:val="282828"/>
            <w:spacing w:val="-7"/>
            <w:w w:val="105"/>
          </w:rPr>
          <w:t>:</w:t>
        </w:r>
        <w:r>
          <w:rPr>
            <w:rFonts w:ascii="Times New Roman" w:hAnsi="Times New Roman" w:cs="Times New Roman" w:eastAsia="Times New Roman"/>
            <w:sz w:val="19"/>
            <w:szCs w:val="19"/>
            <w:color w:val="424242"/>
            <w:spacing w:val="0"/>
            <w:w w:val="103"/>
          </w:rPr>
          <w:t>//</w:t>
        </w:r>
        <w:r>
          <w:rPr>
            <w:rFonts w:ascii="Times New Roman" w:hAnsi="Times New Roman" w:cs="Times New Roman" w:eastAsia="Times New Roman"/>
            <w:sz w:val="19"/>
            <w:szCs w:val="19"/>
            <w:color w:val="282828"/>
            <w:spacing w:val="0"/>
            <w:w w:val="102"/>
          </w:rPr>
          <w:t>ww</w:t>
        </w:r>
        <w:r>
          <w:rPr>
            <w:rFonts w:ascii="Times New Roman" w:hAnsi="Times New Roman" w:cs="Times New Roman" w:eastAsia="Times New Roman"/>
            <w:sz w:val="19"/>
            <w:szCs w:val="19"/>
            <w:color w:val="282828"/>
            <w:spacing w:val="-1"/>
            <w:w w:val="102"/>
          </w:rPr>
          <w:t>w</w:t>
        </w:r>
        <w:r>
          <w:rPr>
            <w:rFonts w:ascii="Times New Roman" w:hAnsi="Times New Roman" w:cs="Times New Roman" w:eastAsia="Times New Roman"/>
            <w:sz w:val="19"/>
            <w:szCs w:val="19"/>
            <w:color w:val="424242"/>
            <w:spacing w:val="-6"/>
            <w:w w:val="117"/>
          </w:rPr>
          <w:t>.</w:t>
        </w:r>
        <w:r>
          <w:rPr>
            <w:rFonts w:ascii="Times New Roman" w:hAnsi="Times New Roman" w:cs="Times New Roman" w:eastAsia="Times New Roman"/>
            <w:sz w:val="19"/>
            <w:szCs w:val="19"/>
            <w:color w:val="282828"/>
            <w:spacing w:val="0"/>
            <w:w w:val="104"/>
          </w:rPr>
          <w:t>epa.gov/reg3wapd/public_notice</w:t>
        </w:r>
        <w:r>
          <w:rPr>
            <w:rFonts w:ascii="Times New Roman" w:hAnsi="Times New Roman" w:cs="Times New Roman" w:eastAsia="Times New Roman"/>
            <w:sz w:val="19"/>
            <w:szCs w:val="19"/>
            <w:color w:val="282828"/>
            <w:spacing w:val="-2"/>
            <w:w w:val="105"/>
          </w:rPr>
          <w:t>s</w:t>
        </w:r>
        <w:r>
          <w:rPr>
            <w:rFonts w:ascii="Times New Roman" w:hAnsi="Times New Roman" w:cs="Times New Roman" w:eastAsia="Times New Roman"/>
            <w:sz w:val="19"/>
            <w:szCs w:val="19"/>
            <w:color w:val="424242"/>
            <w:spacing w:val="-5"/>
            <w:w w:val="117"/>
          </w:rPr>
          <w:t>.</w:t>
        </w:r>
        <w:r>
          <w:rPr>
            <w:rFonts w:ascii="Times New Roman" w:hAnsi="Times New Roman" w:cs="Times New Roman" w:eastAsia="Times New Roman"/>
            <w:sz w:val="19"/>
            <w:szCs w:val="19"/>
            <w:color w:val="282828"/>
            <w:spacing w:val="0"/>
            <w:w w:val="100"/>
          </w:rPr>
          <w:t>ht</w:t>
        </w:r>
        <w:r>
          <w:rPr>
            <w:rFonts w:ascii="Times New Roman" w:hAnsi="Times New Roman" w:cs="Times New Roman" w:eastAsia="Times New Roman"/>
            <w:sz w:val="19"/>
            <w:szCs w:val="19"/>
            <w:color w:val="282828"/>
            <w:spacing w:val="5"/>
            <w:w w:val="100"/>
          </w:rPr>
          <w:t>m</w:t>
        </w:r>
        <w:r>
          <w:rPr>
            <w:rFonts w:ascii="Times New Roman" w:hAnsi="Times New Roman" w:cs="Times New Roman" w:eastAsia="Times New Roman"/>
            <w:sz w:val="19"/>
            <w:szCs w:val="19"/>
            <w:color w:val="424242"/>
            <w:spacing w:val="0"/>
            <w:w w:val="117"/>
          </w:rPr>
          <w:t>.</w:t>
        </w:r>
        <w:r>
          <w:rPr>
            <w:rFonts w:ascii="Times New Roman" w:hAnsi="Times New Roman" w:cs="Times New Roman" w:eastAsia="Times New Roman"/>
            <w:sz w:val="19"/>
            <w:szCs w:val="19"/>
            <w:color w:val="000000"/>
            <w:spacing w:val="0"/>
            <w:w w:val="100"/>
          </w:rPr>
        </w:r>
      </w:hyperlink>
    </w:p>
    <w:p>
      <w:pPr>
        <w:spacing w:before="22" w:after="0" w:line="240" w:lineRule="auto"/>
        <w:ind w:left="4699" w:right="4686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5"/>
        </w:rPr>
        <w:t>2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jc w:val="center"/>
        <w:spacing w:after="0"/>
        <w:sectPr>
          <w:pgSz w:w="12240" w:h="15840"/>
          <w:pgMar w:top="1400" w:bottom="280" w:left="1240" w:right="1400"/>
        </w:sectPr>
      </w:pPr>
      <w:rPr/>
    </w:p>
    <w:p>
      <w:pPr>
        <w:spacing w:before="78" w:after="0" w:line="518" w:lineRule="auto"/>
        <w:ind w:left="129" w:right="543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v:group style="position:absolute;margin-left:2.64pt;margin-top:153.600006pt;width:.1pt;height:36.480pt;mso-position-horizontal-relative:page;mso-position-vertical-relative:page;z-index:-174" coordorigin="53,3072" coordsize="2,730">
            <v:shape style="position:absolute;left:53;top:3072;width:2;height:730" coordorigin="53,3072" coordsize="0,730" path="m53,3802l53,3072e" filled="f" stroked="t" strokeweight=".48pt" strokecolor="#BFBFB8">
              <v:path arrowok="t"/>
            </v:shape>
          </v:group>
          <w10:wrap type="none"/>
        </w:pict>
      </w:r>
      <w:r>
        <w:rPr/>
        <w:pict>
          <v:group style="position:absolute;margin-left:2.16pt;margin-top:389.279999pt;width:.1pt;height:130.080000pt;mso-position-horizontal-relative:page;mso-position-vertical-relative:page;z-index:-173" coordorigin="43,7786" coordsize="2,2602">
            <v:shape style="position:absolute;left:43;top:7786;width:2;height:2602" coordorigin="43,7786" coordsize="0,2602" path="m43,10387l43,7786e" filled="f" stroked="t" strokeweight=".48pt" strokecolor="#CCCFC3">
              <v:path arrowok="t"/>
            </v:shape>
          </v:group>
          <w10:wrap type="none"/>
        </w:pict>
      </w:r>
      <w:r>
        <w:rPr/>
        <w:pict>
          <v:group style="position:absolute;margin-left:1.68pt;margin-top:519.840027pt;width:.1pt;height:271.2pt;mso-position-horizontal-relative:page;mso-position-vertical-relative:page;z-index:-172" coordorigin="34,10397" coordsize="2,5424">
            <v:shape style="position:absolute;left:34;top:10397;width:2;height:5424" coordorigin="34,10397" coordsize="0,5424" path="m34,15821l34,10397e" filled="f" stroked="t" strokeweight=".48pt" strokecolor="#D4D8CC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Librar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locate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901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Street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N.W.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Washington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20001.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portion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3"/>
        </w:rPr>
        <w:t>permit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withdraw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and/o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modifie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staye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unde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124.16(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continue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4"/>
        </w:rPr>
        <w:t>Comments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11" w:after="0" w:line="240" w:lineRule="auto"/>
        <w:ind w:left="129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accepte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perio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forty-five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(45)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days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closin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Augus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27,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6"/>
        </w:rPr>
        <w:t>2012.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999" w:right="4395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5"/>
          <w:b/>
          <w:bCs/>
        </w:rPr>
        <w:t>CONCLUSION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49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reason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discusse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above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EP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respectfull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Boar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accept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4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4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EPA'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propose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6"/>
        </w:rPr>
        <w:t>modificatio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6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-1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5"/>
        </w:rPr>
        <w:t>Permit.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849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Respectfull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submitte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12t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July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6"/>
        </w:rPr>
        <w:t>2012.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450" w:right="3986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v:shape style="position:absolute;margin-left:304.320007pt;margin-top:16.496326pt;width:142.080002pt;height:59.52pt;mso-position-horizontal-relative:page;mso-position-vertical-relative:paragraph;z-index:-175" type="#_x0000_t75">
            <v:imagedata r:id="rId9" o:title=""/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5"/>
        </w:rPr>
        <w:t>Respondent: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449" w:right="4419"/>
        <w:jc w:val="center"/>
        <w:tabs>
          <w:tab w:pos="550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2F2F2F"/>
          <w:spacing w:val="0"/>
          <w:w w:val="100"/>
        </w:rPr>
        <w:t>Kel</w:t>
      </w:r>
      <w:r>
        <w:rPr>
          <w:rFonts w:ascii="Times New Roman" w:hAnsi="Times New Roman" w:cs="Times New Roman" w:eastAsia="Times New Roman"/>
          <w:sz w:val="23"/>
          <w:szCs w:val="23"/>
          <w:color w:val="2F2F2F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F2F2F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F2F2F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A.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-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</w:r>
      <w:r>
        <w:rPr>
          <w:rFonts w:ascii="Times New Roman" w:hAnsi="Times New Roman" w:cs="Times New Roman" w:eastAsia="Times New Roman"/>
          <w:sz w:val="23"/>
          <w:szCs w:val="23"/>
          <w:color w:val="2F2F2F"/>
          <w:spacing w:val="0"/>
          <w:w w:val="107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21" w:after="0" w:line="257" w:lineRule="auto"/>
        <w:ind w:left="4482" w:right="201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Assistant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F2F2F"/>
          <w:spacing w:val="0"/>
          <w:w w:val="100"/>
        </w:rPr>
        <w:t>Regional</w:t>
      </w:r>
      <w:r>
        <w:rPr>
          <w:rFonts w:ascii="Times New Roman" w:hAnsi="Times New Roman" w:cs="Times New Roman" w:eastAsia="Times New Roman"/>
          <w:sz w:val="23"/>
          <w:szCs w:val="23"/>
          <w:color w:val="2F2F2F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Counsel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6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5"/>
        </w:rPr>
        <w:t>3RC20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6"/>
        </w:rPr>
        <w:t>)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EP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Regio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1"/>
        </w:rPr>
        <w:t>III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0" w:after="0" w:line="258" w:lineRule="auto"/>
        <w:ind w:left="4482" w:right="3295" w:firstLine="2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1650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Arc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4"/>
        </w:rPr>
        <w:t>Street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Philadelphia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6"/>
        </w:rPr>
        <w:t>19103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(215)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6"/>
        </w:rPr>
        <w:t>814-2471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6"/>
        </w:rPr>
        <w:t> </w:t>
      </w:r>
      <w:hyperlink r:id="rId10">
        <w:r>
          <w:rPr>
            <w:rFonts w:ascii="Times New Roman" w:hAnsi="Times New Roman" w:cs="Times New Roman" w:eastAsia="Times New Roman"/>
            <w:sz w:val="23"/>
            <w:szCs w:val="23"/>
            <w:color w:val="1C1C1C"/>
            <w:spacing w:val="0"/>
            <w:w w:val="104"/>
          </w:rPr>
          <w:t>gable.kelly@epa.gov</w:t>
        </w:r>
        <w:r>
          <w:rPr>
            <w:rFonts w:ascii="Times New Roman" w:hAnsi="Times New Roman" w:cs="Times New Roman" w:eastAsia="Times New Roman"/>
            <w:sz w:val="23"/>
            <w:szCs w:val="23"/>
            <w:color w:val="000000"/>
            <w:spacing w:val="0"/>
            <w:w w:val="100"/>
          </w:rPr>
        </w:r>
      </w:hyperlink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4455" w:right="4118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Sylvia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5"/>
        </w:rPr>
        <w:t>Horwitz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18" w:after="0" w:line="257" w:lineRule="auto"/>
        <w:ind w:left="4478" w:right="1166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U.S.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EP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Office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10"/>
        </w:rPr>
        <w:t>ofGeneral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Counsel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5"/>
        </w:rPr>
        <w:t>(2355A)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Ariel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Rio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Nort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Room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6"/>
        </w:rPr>
        <w:t>7353H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0" w:after="0" w:line="257" w:lineRule="auto"/>
        <w:ind w:left="4482" w:right="2584" w:firstLine="19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1200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Pennsylvania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Ave.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6"/>
        </w:rPr>
        <w:t>N.W.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Washington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6"/>
        </w:rPr>
        <w:t>20460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0" w:after="0" w:line="240" w:lineRule="auto"/>
        <w:ind w:left="4445" w:right="4084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(202)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6"/>
        </w:rPr>
        <w:t>564-5511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4447" w:right="4492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5"/>
          <w:i/>
        </w:rPr>
        <w:t>Counsel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Dated: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Jul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12,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7"/>
        </w:rPr>
        <w:t>2012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743" w:right="5182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5"/>
        </w:rPr>
        <w:t>3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jc w:val="center"/>
        <w:spacing w:after="0"/>
        <w:sectPr>
          <w:pgSz w:w="12240" w:h="15840"/>
          <w:pgMar w:top="1320" w:bottom="280" w:left="1340" w:right="760"/>
        </w:sectPr>
      </w:pPr>
      <w:rPr/>
    </w:p>
    <w:p>
      <w:pPr>
        <w:spacing w:before="78" w:after="0" w:line="240" w:lineRule="auto"/>
        <w:ind w:left="3159" w:right="2916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626"/>
          <w:w w:val="108"/>
        </w:rPr>
      </w:r>
      <w:r>
        <w:rPr>
          <w:rFonts w:ascii="Times New Roman" w:hAnsi="Times New Roman" w:cs="Times New Roman" w:eastAsia="Times New Roman"/>
          <w:sz w:val="24"/>
          <w:szCs w:val="24"/>
          <w:color w:val="262626"/>
          <w:spacing w:val="0"/>
          <w:w w:val="108"/>
          <w:u w:val="thick" w:color="000000"/>
        </w:rPr>
        <w:t>CERTIFICAT</w:t>
      </w:r>
      <w:r>
        <w:rPr>
          <w:rFonts w:ascii="Times New Roman" w:hAnsi="Times New Roman" w:cs="Times New Roman" w:eastAsia="Times New Roman"/>
          <w:sz w:val="24"/>
          <w:szCs w:val="24"/>
          <w:color w:val="262626"/>
          <w:spacing w:val="0"/>
          <w:w w:val="108"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color w:val="262626"/>
          <w:spacing w:val="0"/>
          <w:w w:val="108"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626"/>
          <w:spacing w:val="-3"/>
          <w:w w:val="108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626"/>
          <w:spacing w:val="0"/>
          <w:w w:val="100"/>
          <w:u w:val="thick" w:color="0000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626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color w:val="262626"/>
          <w:spacing w:val="0"/>
          <w:w w:val="100"/>
          <w:u w:val="thick" w:color="0000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626"/>
          <w:spacing w:val="21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626"/>
          <w:spacing w:val="0"/>
          <w:w w:val="106"/>
          <w:u w:val="thick" w:color="0000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626"/>
          <w:spacing w:val="0"/>
          <w:w w:val="106"/>
        </w:rPr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3" w:lineRule="auto"/>
        <w:ind w:left="109" w:right="48" w:firstLine="733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hereb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certif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indicate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belo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file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original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626"/>
          <w:spacing w:val="0"/>
          <w:w w:val="100"/>
          <w:i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6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6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6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6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626"/>
          <w:spacing w:val="0"/>
          <w:w w:val="100"/>
          <w:i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6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626"/>
          <w:spacing w:val="0"/>
          <w:w w:val="100"/>
          <w:i/>
        </w:rPr>
        <w:t>Modificatio</w:t>
      </w:r>
      <w:r>
        <w:rPr>
          <w:rFonts w:ascii="Times New Roman" w:hAnsi="Times New Roman" w:cs="Times New Roman" w:eastAsia="Times New Roman"/>
          <w:sz w:val="24"/>
          <w:szCs w:val="24"/>
          <w:color w:val="2626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6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6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6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6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626"/>
          <w:spacing w:val="0"/>
          <w:w w:val="100"/>
          <w:i/>
        </w:rPr>
        <w:t>Permit</w:t>
      </w:r>
      <w:r>
        <w:rPr>
          <w:rFonts w:ascii="Times New Roman" w:hAnsi="Times New Roman" w:cs="Times New Roman" w:eastAsia="Times New Roman"/>
          <w:sz w:val="24"/>
          <w:szCs w:val="24"/>
          <w:color w:val="2626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Cler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Environmental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Appeal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Boar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3"/>
        </w:rPr>
        <w:t>electronically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throug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CD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System.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62626"/>
          <w:spacing w:val="0"/>
          <w:w w:val="305"/>
        </w:rPr>
        <w:t>I</w:t>
      </w:r>
      <w:r>
        <w:rPr>
          <w:rFonts w:ascii="Arial" w:hAnsi="Arial" w:cs="Arial" w:eastAsia="Arial"/>
          <w:sz w:val="23"/>
          <w:szCs w:val="23"/>
          <w:color w:val="262626"/>
          <w:spacing w:val="-143"/>
          <w:w w:val="3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als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hereb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certif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dat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color w:val="4F342F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4F342F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62626"/>
          <w:spacing w:val="0"/>
          <w:w w:val="305"/>
        </w:rPr>
        <w:t>I</w:t>
      </w:r>
      <w:r>
        <w:rPr>
          <w:rFonts w:ascii="Arial" w:hAnsi="Arial" w:cs="Arial" w:eastAsia="Arial"/>
          <w:sz w:val="23"/>
          <w:szCs w:val="23"/>
          <w:color w:val="262626"/>
          <w:spacing w:val="-150"/>
          <w:w w:val="3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sent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har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cop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6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foregoin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document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eac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partie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belo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via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Clas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4"/>
        </w:rPr>
        <w:t>mail: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6" w:lineRule="auto"/>
        <w:ind w:left="2992" w:right="3176" w:firstLine="-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Jennife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Chavez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2"/>
        </w:rPr>
        <w:t>Esq.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Earthjustice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Legal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Defense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3"/>
        </w:rPr>
        <w:t>Fund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0" w:after="0" w:line="240" w:lineRule="auto"/>
        <w:ind w:left="3015" w:right="2187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1625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Massachusett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Ave.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N.W.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Suite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4"/>
        </w:rPr>
        <w:t>702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13" w:after="0" w:line="240" w:lineRule="auto"/>
        <w:ind w:left="2992" w:right="3873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Washington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D.C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3"/>
        </w:rPr>
        <w:t>20036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992" w:right="3857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Rebecca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J.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Hammer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3"/>
        </w:rPr>
        <w:t>Esq.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18" w:after="0" w:line="240" w:lineRule="auto"/>
        <w:ind w:left="2982" w:right="2904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Natural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Resource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Defense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4"/>
        </w:rPr>
        <w:t>Council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18" w:after="0" w:line="240" w:lineRule="auto"/>
        <w:ind w:left="3011" w:right="3035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1152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15t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Street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N.W.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Suite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4"/>
        </w:rPr>
        <w:t>300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18" w:after="0" w:line="240" w:lineRule="auto"/>
        <w:ind w:left="2996" w:right="3876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Washington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D.C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3"/>
        </w:rPr>
        <w:t>20005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1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2996" w:right="4173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F.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Paul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Calamita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2"/>
        </w:rPr>
        <w:t>Es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2"/>
          <w:w w:val="103"/>
        </w:rPr>
        <w:t>q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16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0" w:after="0" w:line="264" w:lineRule="exact"/>
        <w:ind w:left="2872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B8C3CF"/>
          <w:spacing w:val="0"/>
          <w:w w:val="77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color w:val="B8C3CF"/>
          <w:spacing w:val="0"/>
          <w:w w:val="7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B8C3CF"/>
          <w:spacing w:val="2"/>
          <w:w w:val="7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Sout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79"/>
        </w:rPr>
        <w:t>5t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79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18"/>
          <w:w w:val="7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4"/>
        </w:rPr>
        <w:t>Street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37" w:after="0" w:line="240" w:lineRule="auto"/>
        <w:ind w:left="2996" w:right="4186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Richmond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VA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4"/>
        </w:rPr>
        <w:t>23219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6" w:lineRule="auto"/>
        <w:ind w:left="3001" w:right="3108" w:firstLine="-5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Rand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Hayman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General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3"/>
        </w:rPr>
        <w:t>Counsel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Gregor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Hope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Principal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2"/>
        </w:rPr>
        <w:t>Counsel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3"/>
        </w:rPr>
        <w:t>Water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0" w:after="0" w:line="256" w:lineRule="auto"/>
        <w:ind w:left="3001" w:right="3739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5000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Overloo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Ave.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4"/>
        </w:rPr>
        <w:t>S.W.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Washington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D.C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4"/>
        </w:rPr>
        <w:t>20032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6" w:lineRule="auto"/>
        <w:ind w:left="2996" w:right="388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Am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McDonnell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3"/>
        </w:rPr>
        <w:t>Esq.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Ala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Barak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4"/>
        </w:rPr>
        <w:t>Esq.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0" w:after="0" w:line="240" w:lineRule="auto"/>
        <w:ind w:left="3006" w:right="3367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Office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Attorne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2"/>
        </w:rPr>
        <w:t>General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18" w:after="0" w:line="262" w:lineRule="exact"/>
        <w:ind w:left="3001" w:right="2468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  <w:position w:val="-1"/>
        </w:rPr>
        <w:t>District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2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  <w:position w:val="-1"/>
        </w:rPr>
        <w:t>Department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3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  <w:position w:val="-1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  <w:position w:val="-1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1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4"/>
          <w:position w:val="-1"/>
        </w:rPr>
        <w:t>Environment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  <w:position w:val="0"/>
        </w:rPr>
      </w:r>
    </w:p>
    <w:p>
      <w:pPr>
        <w:spacing w:before="0" w:after="0" w:line="294" w:lineRule="exact"/>
        <w:ind w:left="3020" w:right="3565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1200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N.E.,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262626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9"/>
          <w:szCs w:val="29"/>
          <w:color w:val="2626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2"/>
        </w:rPr>
        <w:t>Floor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5" w:after="0" w:line="260" w:lineRule="exact"/>
        <w:ind w:left="3001" w:right="3871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  <w:position w:val="-1"/>
        </w:rPr>
        <w:t>Washington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3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  <w:position w:val="-1"/>
        </w:rPr>
        <w:t>D.C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1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3"/>
          <w:position w:val="-1"/>
        </w:rPr>
        <w:t>20002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  <w:position w:val="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Sz w:w="12240" w:h="15840"/>
          <w:pgMar w:top="1380" w:bottom="280" w:left="1280" w:right="1600"/>
        </w:sectPr>
      </w:pPr>
      <w:rPr/>
    </w:p>
    <w:p>
      <w:pPr>
        <w:spacing w:before="24" w:after="0" w:line="240" w:lineRule="auto"/>
        <w:ind w:left="133" w:right="-82"/>
        <w:jc w:val="left"/>
        <w:tabs>
          <w:tab w:pos="3080" w:val="left"/>
        </w:tabs>
        <w:rPr>
          <w:rFonts w:ascii="Times New Roman" w:hAnsi="Times New Roman" w:cs="Times New Roman" w:eastAsia="Times New Roman"/>
          <w:sz w:val="28"/>
          <w:szCs w:val="28"/>
        </w:rPr>
      </w:pPr>
      <w:rPr/>
      <w:r>
        <w:rPr/>
        <w:pict>
          <v:group style="position:absolute;margin-left:170.423553pt;margin-top:17.014313pt;width:32.200002pt;height:.1pt;mso-position-horizontal-relative:page;mso-position-vertical-relative:paragraph;z-index:-170" coordorigin="3408,340" coordsize="644,2">
            <v:shape style="position:absolute;left:3408;top:340;width:644;height:2" coordorigin="3408,340" coordsize="644,0" path="m3408,340l4052,340e" filled="f" stroked="t" strokeweight=".560pt" strokecolor="#717371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3"/>
          <w:szCs w:val="23"/>
          <w:color w:val="262626"/>
          <w:w w:val="104"/>
        </w:rPr>
        <w:t>Dated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-9"/>
          <w:w w:val="104"/>
        </w:rPr>
        <w:t>:</w:t>
      </w:r>
      <w:r>
        <w:rPr>
          <w:rFonts w:ascii="Times New Roman" w:hAnsi="Times New Roman" w:cs="Times New Roman" w:eastAsia="Times New Roman"/>
          <w:sz w:val="23"/>
          <w:szCs w:val="23"/>
          <w:color w:val="727472"/>
          <w:spacing w:val="7"/>
          <w:w w:val="246"/>
        </w:rPr>
        <w:t>_</w:t>
      </w:r>
      <w:r>
        <w:rPr>
          <w:rFonts w:ascii="Times New Roman" w:hAnsi="Times New Roman" w:cs="Times New Roman" w:eastAsia="Times New Roman"/>
          <w:sz w:val="28"/>
          <w:szCs w:val="28"/>
          <w:color w:val="4F5D89"/>
          <w:spacing w:val="7"/>
          <w:w w:val="43"/>
        </w:rPr>
      </w:r>
      <w:r>
        <w:rPr>
          <w:rFonts w:ascii="Times New Roman" w:hAnsi="Times New Roman" w:cs="Times New Roman" w:eastAsia="Times New Roman"/>
          <w:sz w:val="28"/>
          <w:szCs w:val="28"/>
          <w:color w:val="4F5D89"/>
          <w:spacing w:val="-32"/>
          <w:w w:val="43"/>
          <w:u w:val="thick" w:color="000000"/>
        </w:rPr>
        <w:t>_</w:t>
      </w:r>
      <w:r>
        <w:rPr>
          <w:rFonts w:ascii="Times New Roman" w:hAnsi="Times New Roman" w:cs="Times New Roman" w:eastAsia="Times New Roman"/>
          <w:sz w:val="28"/>
          <w:szCs w:val="28"/>
          <w:color w:val="4F5D89"/>
          <w:spacing w:val="-32"/>
          <w:w w:val="43"/>
          <w:u w:val="thick" w:color="000000"/>
        </w:rPr>
      </w:r>
      <w:r>
        <w:rPr>
          <w:rFonts w:ascii="Times New Roman" w:hAnsi="Times New Roman" w:cs="Times New Roman" w:eastAsia="Times New Roman"/>
          <w:sz w:val="28"/>
          <w:szCs w:val="28"/>
          <w:color w:val="4F5D89"/>
          <w:spacing w:val="-32"/>
          <w:w w:val="43"/>
          <w:u w:val="thick" w:color="000000"/>
        </w:rPr>
      </w:r>
      <w:r>
        <w:rPr>
          <w:rFonts w:ascii="Times New Roman" w:hAnsi="Times New Roman" w:cs="Times New Roman" w:eastAsia="Times New Roman"/>
          <w:sz w:val="28"/>
          <w:szCs w:val="28"/>
          <w:color w:val="153DCD"/>
          <w:spacing w:val="-149"/>
          <w:w w:val="93"/>
          <w:u w:val="thick" w:color="000000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color w:val="153DCD"/>
          <w:spacing w:val="-149"/>
          <w:w w:val="93"/>
          <w:u w:val="thick" w:color="000000"/>
        </w:rPr>
      </w:r>
      <w:r>
        <w:rPr>
          <w:rFonts w:ascii="Times New Roman" w:hAnsi="Times New Roman" w:cs="Times New Roman" w:eastAsia="Times New Roman"/>
          <w:sz w:val="28"/>
          <w:szCs w:val="28"/>
          <w:color w:val="153DCD"/>
          <w:spacing w:val="-149"/>
          <w:w w:val="93"/>
          <w:u w:val="thick" w:color="000000"/>
        </w:rPr>
      </w:r>
      <w:r>
        <w:rPr>
          <w:rFonts w:ascii="Times New Roman" w:hAnsi="Times New Roman" w:cs="Times New Roman" w:eastAsia="Times New Roman"/>
          <w:sz w:val="28"/>
          <w:szCs w:val="28"/>
          <w:color w:val="4F5D89"/>
          <w:spacing w:val="0"/>
          <w:w w:val="43"/>
          <w:u w:val="thick" w:color="000000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color w:val="4F5D89"/>
          <w:spacing w:val="0"/>
          <w:w w:val="43"/>
          <w:u w:val="thick" w:color="000000"/>
        </w:rPr>
      </w:r>
      <w:r>
        <w:rPr>
          <w:rFonts w:ascii="Times New Roman" w:hAnsi="Times New Roman" w:cs="Times New Roman" w:eastAsia="Times New Roman"/>
          <w:sz w:val="28"/>
          <w:szCs w:val="28"/>
          <w:color w:val="4F5D89"/>
          <w:spacing w:val="-27"/>
          <w:w w:val="43"/>
          <w:u w:val="thick" w:color="000000"/>
        </w:rPr>
        <w:t>_</w:t>
      </w:r>
      <w:r>
        <w:rPr>
          <w:rFonts w:ascii="Times New Roman" w:hAnsi="Times New Roman" w:cs="Times New Roman" w:eastAsia="Times New Roman"/>
          <w:sz w:val="28"/>
          <w:szCs w:val="28"/>
          <w:color w:val="4F5D89"/>
          <w:spacing w:val="-27"/>
          <w:w w:val="43"/>
          <w:u w:val="thick" w:color="000000"/>
        </w:rPr>
      </w:r>
      <w:r>
        <w:rPr>
          <w:rFonts w:ascii="Times New Roman" w:hAnsi="Times New Roman" w:cs="Times New Roman" w:eastAsia="Times New Roman"/>
          <w:sz w:val="28"/>
          <w:szCs w:val="28"/>
          <w:color w:val="4F5D89"/>
          <w:spacing w:val="-53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4F5D89"/>
          <w:spacing w:val="-53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8"/>
          <w:szCs w:val="28"/>
          <w:color w:val="4F5D89"/>
          <w:spacing w:val="-53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8"/>
          <w:szCs w:val="28"/>
          <w:color w:val="344D9A"/>
          <w:spacing w:val="-5"/>
          <w:w w:val="52"/>
          <w:u w:val="thick" w:color="0000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344D9A"/>
          <w:spacing w:val="-5"/>
          <w:w w:val="52"/>
          <w:u w:val="thick" w:color="000000"/>
        </w:rPr>
      </w:r>
      <w:r>
        <w:rPr>
          <w:rFonts w:ascii="Times New Roman" w:hAnsi="Times New Roman" w:cs="Times New Roman" w:eastAsia="Times New Roman"/>
          <w:sz w:val="28"/>
          <w:szCs w:val="28"/>
          <w:color w:val="344D9A"/>
          <w:spacing w:val="-5"/>
          <w:w w:val="52"/>
          <w:u w:val="thick" w:color="000000"/>
        </w:rPr>
      </w:r>
      <w:r>
        <w:rPr>
          <w:rFonts w:ascii="Times New Roman" w:hAnsi="Times New Roman" w:cs="Times New Roman" w:eastAsia="Times New Roman"/>
          <w:sz w:val="28"/>
          <w:szCs w:val="28"/>
          <w:color w:val="153DCD"/>
          <w:spacing w:val="-73"/>
          <w:w w:val="93"/>
          <w:u w:val="thick" w:color="0000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153DCD"/>
          <w:spacing w:val="-73"/>
          <w:w w:val="93"/>
          <w:u w:val="thick" w:color="000000"/>
        </w:rPr>
      </w:r>
      <w:r>
        <w:rPr>
          <w:rFonts w:ascii="Times New Roman" w:hAnsi="Times New Roman" w:cs="Times New Roman" w:eastAsia="Times New Roman"/>
          <w:sz w:val="28"/>
          <w:szCs w:val="28"/>
          <w:color w:val="153DCD"/>
          <w:spacing w:val="-73"/>
          <w:w w:val="93"/>
          <w:u w:val="thick" w:color="000000"/>
        </w:rPr>
      </w:r>
      <w:r>
        <w:rPr>
          <w:rFonts w:ascii="Times New Roman" w:hAnsi="Times New Roman" w:cs="Times New Roman" w:eastAsia="Times New Roman"/>
          <w:sz w:val="28"/>
          <w:szCs w:val="28"/>
          <w:color w:val="344D9A"/>
          <w:spacing w:val="-29"/>
          <w:w w:val="52"/>
          <w:u w:val="thick" w:color="000000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color w:val="344D9A"/>
          <w:spacing w:val="-29"/>
          <w:w w:val="52"/>
          <w:u w:val="thick" w:color="000000"/>
        </w:rPr>
      </w:r>
      <w:r>
        <w:rPr>
          <w:rFonts w:ascii="Times New Roman" w:hAnsi="Times New Roman" w:cs="Times New Roman" w:eastAsia="Times New Roman"/>
          <w:sz w:val="28"/>
          <w:szCs w:val="28"/>
          <w:color w:val="344D9A"/>
          <w:spacing w:val="-55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344D9A"/>
          <w:spacing w:val="-55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8"/>
          <w:szCs w:val="28"/>
          <w:color w:val="344D9A"/>
          <w:spacing w:val="-72"/>
          <w:w w:val="52"/>
          <w:u w:val="thick" w:color="0000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344D9A"/>
          <w:spacing w:val="-72"/>
          <w:w w:val="52"/>
          <w:u w:val="thick" w:color="000000"/>
        </w:rPr>
      </w:r>
      <w:r>
        <w:rPr>
          <w:rFonts w:ascii="Times New Roman" w:hAnsi="Times New Roman" w:cs="Times New Roman" w:eastAsia="Times New Roman"/>
          <w:sz w:val="28"/>
          <w:szCs w:val="28"/>
          <w:color w:val="344D9A"/>
          <w:spacing w:val="-72"/>
          <w:w w:val="52"/>
          <w:u w:val="thick" w:color="000000"/>
        </w:rPr>
      </w:r>
      <w:r>
        <w:rPr>
          <w:rFonts w:ascii="Times New Roman" w:hAnsi="Times New Roman" w:cs="Times New Roman" w:eastAsia="Times New Roman"/>
          <w:sz w:val="28"/>
          <w:szCs w:val="28"/>
          <w:color w:val="153DCD"/>
          <w:spacing w:val="-111"/>
          <w:w w:val="93"/>
          <w:u w:val="thick" w:color="000000"/>
        </w:rPr>
        <w:t>z</w:t>
      </w:r>
      <w:r>
        <w:rPr>
          <w:rFonts w:ascii="Times New Roman" w:hAnsi="Times New Roman" w:cs="Times New Roman" w:eastAsia="Times New Roman"/>
          <w:sz w:val="28"/>
          <w:szCs w:val="28"/>
          <w:color w:val="153DCD"/>
          <w:spacing w:val="-111"/>
          <w:w w:val="93"/>
          <w:u w:val="thick" w:color="000000"/>
        </w:rPr>
      </w:r>
      <w:r>
        <w:rPr>
          <w:rFonts w:ascii="Times New Roman" w:hAnsi="Times New Roman" w:cs="Times New Roman" w:eastAsia="Times New Roman"/>
          <w:sz w:val="28"/>
          <w:szCs w:val="28"/>
          <w:color w:val="153DCD"/>
          <w:spacing w:val="-111"/>
          <w:w w:val="93"/>
          <w:u w:val="thick" w:color="000000"/>
        </w:rPr>
      </w:r>
      <w:r>
        <w:rPr>
          <w:rFonts w:ascii="Times New Roman" w:hAnsi="Times New Roman" w:cs="Times New Roman" w:eastAsia="Times New Roman"/>
          <w:sz w:val="28"/>
          <w:szCs w:val="28"/>
          <w:color w:val="344D9A"/>
          <w:spacing w:val="-31"/>
          <w:w w:val="53"/>
          <w:u w:val="thick" w:color="000000"/>
        </w:rPr>
        <w:t>"</w:t>
      </w:r>
      <w:r>
        <w:rPr>
          <w:rFonts w:ascii="Times New Roman" w:hAnsi="Times New Roman" w:cs="Times New Roman" w:eastAsia="Times New Roman"/>
          <w:sz w:val="28"/>
          <w:szCs w:val="28"/>
          <w:color w:val="344D9A"/>
          <w:spacing w:val="-31"/>
          <w:w w:val="53"/>
          <w:u w:val="thick" w:color="000000"/>
        </w:rPr>
      </w:r>
      <w:r>
        <w:rPr>
          <w:rFonts w:ascii="Times New Roman" w:hAnsi="Times New Roman" w:cs="Times New Roman" w:eastAsia="Times New Roman"/>
          <w:sz w:val="28"/>
          <w:szCs w:val="28"/>
          <w:color w:val="344D9A"/>
          <w:spacing w:val="-53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344D9A"/>
          <w:spacing w:val="-53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8"/>
          <w:szCs w:val="28"/>
          <w:color w:val="344D9A"/>
          <w:spacing w:val="0"/>
          <w:w w:val="53"/>
          <w:u w:val="thick" w:color="000000"/>
        </w:rPr>
        <w:t>'</w:t>
      </w:r>
      <w:r>
        <w:rPr>
          <w:rFonts w:ascii="Times New Roman" w:hAnsi="Times New Roman" w:cs="Times New Roman" w:eastAsia="Times New Roman"/>
          <w:sz w:val="28"/>
          <w:szCs w:val="28"/>
          <w:color w:val="344D9A"/>
          <w:spacing w:val="0"/>
          <w:w w:val="53"/>
          <w:u w:val="thick" w:color="000000"/>
        </w:rPr>
      </w:r>
      <w:r>
        <w:rPr>
          <w:rFonts w:ascii="Times New Roman" w:hAnsi="Times New Roman" w:cs="Times New Roman" w:eastAsia="Times New Roman"/>
          <w:sz w:val="28"/>
          <w:szCs w:val="28"/>
          <w:color w:val="344D9A"/>
          <w:spacing w:val="-52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344D9A"/>
          <w:spacing w:val="-52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8"/>
          <w:szCs w:val="28"/>
          <w:color w:val="344D9A"/>
          <w:spacing w:val="-52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8"/>
          <w:szCs w:val="28"/>
          <w:color w:val="153DCD"/>
          <w:spacing w:val="-88"/>
          <w:w w:val="94"/>
          <w:u w:val="thick" w:color="000000"/>
        </w:rPr>
        <w:t>J</w:t>
      </w:r>
      <w:r>
        <w:rPr>
          <w:rFonts w:ascii="Times New Roman" w:hAnsi="Times New Roman" w:cs="Times New Roman" w:eastAsia="Times New Roman"/>
          <w:sz w:val="28"/>
          <w:szCs w:val="28"/>
          <w:color w:val="153DCD"/>
          <w:spacing w:val="-88"/>
          <w:w w:val="94"/>
          <w:u w:val="thick" w:color="000000"/>
        </w:rPr>
      </w:r>
      <w:r>
        <w:rPr>
          <w:rFonts w:ascii="Times New Roman" w:hAnsi="Times New Roman" w:cs="Times New Roman" w:eastAsia="Times New Roman"/>
          <w:sz w:val="28"/>
          <w:szCs w:val="28"/>
          <w:color w:val="153DCD"/>
          <w:spacing w:val="-88"/>
          <w:w w:val="94"/>
          <w:u w:val="thick" w:color="000000"/>
        </w:rPr>
      </w:r>
      <w:r>
        <w:rPr>
          <w:rFonts w:ascii="Times New Roman" w:hAnsi="Times New Roman" w:cs="Times New Roman" w:eastAsia="Times New Roman"/>
          <w:sz w:val="28"/>
          <w:szCs w:val="28"/>
          <w:color w:val="344D9A"/>
          <w:spacing w:val="-32"/>
          <w:w w:val="53"/>
          <w:u w:val="thick" w:color="000000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color w:val="344D9A"/>
          <w:spacing w:val="-32"/>
          <w:w w:val="53"/>
          <w:u w:val="thick" w:color="000000"/>
        </w:rPr>
      </w:r>
      <w:r>
        <w:rPr>
          <w:rFonts w:ascii="Times New Roman" w:hAnsi="Times New Roman" w:cs="Times New Roman" w:eastAsia="Times New Roman"/>
          <w:sz w:val="28"/>
          <w:szCs w:val="28"/>
          <w:color w:val="344D9A"/>
          <w:spacing w:val="-32"/>
          <w:w w:val="53"/>
          <w:u w:val="thick" w:color="000000"/>
        </w:rPr>
      </w:r>
      <w:r>
        <w:rPr>
          <w:rFonts w:ascii="Times New Roman" w:hAnsi="Times New Roman" w:cs="Times New Roman" w:eastAsia="Times New Roman"/>
          <w:sz w:val="28"/>
          <w:szCs w:val="28"/>
          <w:color w:val="153DCD"/>
          <w:spacing w:val="-147"/>
          <w:w w:val="143"/>
          <w:u w:val="thick" w:color="000000"/>
        </w:rPr>
        <w:t>4</w:t>
      </w:r>
      <w:r>
        <w:rPr>
          <w:rFonts w:ascii="Times New Roman" w:hAnsi="Times New Roman" w:cs="Times New Roman" w:eastAsia="Times New Roman"/>
          <w:sz w:val="28"/>
          <w:szCs w:val="28"/>
          <w:color w:val="153DCD"/>
          <w:spacing w:val="-147"/>
          <w:w w:val="143"/>
          <w:u w:val="thick" w:color="000000"/>
        </w:rPr>
      </w:r>
      <w:r>
        <w:rPr>
          <w:rFonts w:ascii="Times New Roman" w:hAnsi="Times New Roman" w:cs="Times New Roman" w:eastAsia="Times New Roman"/>
          <w:sz w:val="28"/>
          <w:szCs w:val="28"/>
          <w:color w:val="153DCD"/>
          <w:spacing w:val="-147"/>
          <w:w w:val="143"/>
          <w:u w:val="thick" w:color="000000"/>
        </w:rPr>
      </w:r>
      <w:r>
        <w:rPr>
          <w:rFonts w:ascii="Times New Roman" w:hAnsi="Times New Roman" w:cs="Times New Roman" w:eastAsia="Times New Roman"/>
          <w:sz w:val="28"/>
          <w:szCs w:val="28"/>
          <w:color w:val="344D9A"/>
          <w:spacing w:val="-69"/>
          <w:w w:val="53"/>
          <w:u w:val="thick" w:color="000000"/>
        </w:rPr>
        <w:t>"</w:t>
      </w:r>
      <w:r>
        <w:rPr>
          <w:rFonts w:ascii="Times New Roman" w:hAnsi="Times New Roman" w:cs="Times New Roman" w:eastAsia="Times New Roman"/>
          <w:sz w:val="28"/>
          <w:szCs w:val="28"/>
          <w:color w:val="344D9A"/>
          <w:spacing w:val="-69"/>
          <w:w w:val="53"/>
          <w:u w:val="thick" w:color="000000"/>
        </w:rPr>
      </w:r>
      <w:r>
        <w:rPr>
          <w:rFonts w:ascii="Times New Roman" w:hAnsi="Times New Roman" w:cs="Times New Roman" w:eastAsia="Times New Roman"/>
          <w:sz w:val="28"/>
          <w:szCs w:val="28"/>
          <w:color w:val="344D9A"/>
          <w:spacing w:val="-34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344D9A"/>
          <w:spacing w:val="-34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8"/>
          <w:szCs w:val="28"/>
          <w:color w:val="344D9A"/>
          <w:spacing w:val="-17"/>
          <w:w w:val="53"/>
          <w:u w:val="thick" w:color="000000"/>
        </w:rPr>
        <w:t>"</w:t>
      </w:r>
      <w:r>
        <w:rPr>
          <w:rFonts w:ascii="Times New Roman" w:hAnsi="Times New Roman" w:cs="Times New Roman" w:eastAsia="Times New Roman"/>
          <w:sz w:val="28"/>
          <w:szCs w:val="28"/>
          <w:color w:val="344D9A"/>
          <w:spacing w:val="-17"/>
          <w:w w:val="53"/>
          <w:u w:val="thick" w:color="000000"/>
        </w:rPr>
      </w:r>
      <w:r>
        <w:rPr>
          <w:rFonts w:ascii="Times New Roman" w:hAnsi="Times New Roman" w:cs="Times New Roman" w:eastAsia="Times New Roman"/>
          <w:sz w:val="28"/>
          <w:szCs w:val="28"/>
          <w:color w:val="344D9A"/>
          <w:spacing w:val="-2"/>
          <w:w w:val="53"/>
          <w:u w:val="thick" w:color="000000"/>
        </w:rPr>
        <w:t>'</w:t>
      </w:r>
      <w:r>
        <w:rPr>
          <w:rFonts w:ascii="Times New Roman" w:hAnsi="Times New Roman" w:cs="Times New Roman" w:eastAsia="Times New Roman"/>
          <w:sz w:val="28"/>
          <w:szCs w:val="28"/>
          <w:color w:val="344D9A"/>
          <w:spacing w:val="-2"/>
          <w:w w:val="53"/>
          <w:u w:val="thick" w:color="000000"/>
        </w:rPr>
      </w:r>
      <w:r>
        <w:rPr>
          <w:rFonts w:ascii="Times New Roman" w:hAnsi="Times New Roman" w:cs="Times New Roman" w:eastAsia="Times New Roman"/>
          <w:sz w:val="28"/>
          <w:szCs w:val="28"/>
          <w:color w:val="344D9A"/>
          <w:spacing w:val="-2"/>
          <w:w w:val="53"/>
          <w:u w:val="thick" w:color="000000"/>
        </w:rPr>
      </w:r>
      <w:r>
        <w:rPr>
          <w:rFonts w:ascii="Times New Roman" w:hAnsi="Times New Roman" w:cs="Times New Roman" w:eastAsia="Times New Roman"/>
          <w:sz w:val="28"/>
          <w:szCs w:val="28"/>
          <w:color w:val="4F5D89"/>
          <w:spacing w:val="-73"/>
          <w:w w:val="51"/>
          <w:u w:val="thick" w:color="000000"/>
        </w:rPr>
        <w:t>=</w:t>
      </w:r>
      <w:r>
        <w:rPr>
          <w:rFonts w:ascii="Times New Roman" w:hAnsi="Times New Roman" w:cs="Times New Roman" w:eastAsia="Times New Roman"/>
          <w:sz w:val="28"/>
          <w:szCs w:val="28"/>
          <w:color w:val="4F5D89"/>
          <w:spacing w:val="-73"/>
          <w:w w:val="51"/>
          <w:u w:val="thick" w:color="000000"/>
        </w:rPr>
      </w:r>
      <w:r>
        <w:rPr>
          <w:rFonts w:ascii="Times New Roman" w:hAnsi="Times New Roman" w:cs="Times New Roman" w:eastAsia="Times New Roman"/>
          <w:sz w:val="28"/>
          <w:szCs w:val="28"/>
          <w:color w:val="4F5D89"/>
          <w:spacing w:val="-73"/>
          <w:w w:val="51"/>
          <w:u w:val="thick" w:color="000000"/>
        </w:rPr>
      </w:r>
      <w:r>
        <w:rPr>
          <w:rFonts w:ascii="Times New Roman" w:hAnsi="Times New Roman" w:cs="Times New Roman" w:eastAsia="Times New Roman"/>
          <w:sz w:val="28"/>
          <w:szCs w:val="28"/>
          <w:color w:val="153DCD"/>
          <w:spacing w:val="-55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153DCD"/>
          <w:spacing w:val="-55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8"/>
          <w:szCs w:val="28"/>
          <w:color w:val="153DCD"/>
          <w:spacing w:val="-55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8"/>
          <w:szCs w:val="28"/>
          <w:color w:val="4F5D89"/>
          <w:spacing w:val="0"/>
          <w:w w:val="52"/>
          <w:u w:val="thick" w:color="000000"/>
        </w:rPr>
        <w:t>-...</w:t>
      </w:r>
      <w:r>
        <w:rPr>
          <w:rFonts w:ascii="Times New Roman" w:hAnsi="Times New Roman" w:cs="Times New Roman" w:eastAsia="Times New Roman"/>
          <w:sz w:val="28"/>
          <w:szCs w:val="28"/>
          <w:color w:val="4F5D89"/>
          <w:spacing w:val="-2"/>
          <w:w w:val="52"/>
          <w:u w:val="thick" w:color="000000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color w:val="4F5D89"/>
          <w:spacing w:val="-2"/>
          <w:w w:val="52"/>
          <w:u w:val="thick" w:color="000000"/>
        </w:rPr>
      </w:r>
      <w:r>
        <w:rPr>
          <w:rFonts w:ascii="Times New Roman" w:hAnsi="Times New Roman" w:cs="Times New Roman" w:eastAsia="Times New Roman"/>
          <w:sz w:val="28"/>
          <w:szCs w:val="28"/>
          <w:color w:val="4F5D89"/>
          <w:spacing w:val="-2"/>
          <w:w w:val="52"/>
          <w:u w:val="thick" w:color="000000"/>
        </w:rPr>
      </w:r>
      <w:r>
        <w:rPr>
          <w:rFonts w:ascii="Times New Roman" w:hAnsi="Times New Roman" w:cs="Times New Roman" w:eastAsia="Times New Roman"/>
          <w:sz w:val="28"/>
          <w:szCs w:val="28"/>
          <w:color w:val="153DCD"/>
          <w:spacing w:val="-62"/>
          <w:w w:val="59"/>
          <w:u w:val="thick" w:color="000000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color w:val="153DCD"/>
          <w:spacing w:val="-62"/>
          <w:w w:val="59"/>
          <w:u w:val="thick" w:color="000000"/>
        </w:rPr>
      </w:r>
      <w:r>
        <w:rPr>
          <w:rFonts w:ascii="Times New Roman" w:hAnsi="Times New Roman" w:cs="Times New Roman" w:eastAsia="Times New Roman"/>
          <w:sz w:val="28"/>
          <w:szCs w:val="28"/>
          <w:color w:val="153DCD"/>
          <w:spacing w:val="-62"/>
          <w:w w:val="59"/>
          <w:u w:val="thick" w:color="000000"/>
        </w:rPr>
      </w:r>
      <w:r>
        <w:rPr>
          <w:rFonts w:ascii="Times New Roman" w:hAnsi="Times New Roman" w:cs="Times New Roman" w:eastAsia="Times New Roman"/>
          <w:sz w:val="28"/>
          <w:szCs w:val="28"/>
          <w:color w:val="4F5D89"/>
          <w:spacing w:val="-6"/>
          <w:w w:val="51"/>
          <w:u w:val="thick" w:color="000000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color w:val="4F5D89"/>
          <w:spacing w:val="-6"/>
          <w:w w:val="51"/>
          <w:u w:val="thick" w:color="000000"/>
        </w:rPr>
      </w:r>
      <w:r>
        <w:rPr>
          <w:rFonts w:ascii="Times New Roman" w:hAnsi="Times New Roman" w:cs="Times New Roman" w:eastAsia="Times New Roman"/>
          <w:sz w:val="28"/>
          <w:szCs w:val="28"/>
          <w:color w:val="4F5D89"/>
          <w:spacing w:val="-6"/>
          <w:w w:val="51"/>
          <w:u w:val="thick" w:color="000000"/>
        </w:rPr>
      </w:r>
      <w:r>
        <w:rPr>
          <w:rFonts w:ascii="Times New Roman" w:hAnsi="Times New Roman" w:cs="Times New Roman" w:eastAsia="Times New Roman"/>
          <w:sz w:val="28"/>
          <w:szCs w:val="28"/>
          <w:color w:val="727472"/>
          <w:spacing w:val="-133"/>
          <w:w w:val="106"/>
          <w:u w:val="thick" w:color="000000"/>
        </w:rPr>
        <w:t>_</w:t>
      </w:r>
      <w:r>
        <w:rPr>
          <w:rFonts w:ascii="Times New Roman" w:hAnsi="Times New Roman" w:cs="Times New Roman" w:eastAsia="Times New Roman"/>
          <w:sz w:val="28"/>
          <w:szCs w:val="28"/>
          <w:color w:val="727472"/>
          <w:spacing w:val="-133"/>
          <w:w w:val="106"/>
          <w:u w:val="thick" w:color="000000"/>
        </w:rPr>
      </w:r>
      <w:r>
        <w:rPr>
          <w:rFonts w:ascii="Times New Roman" w:hAnsi="Times New Roman" w:cs="Times New Roman" w:eastAsia="Times New Roman"/>
          <w:sz w:val="28"/>
          <w:szCs w:val="28"/>
          <w:color w:val="727472"/>
          <w:spacing w:val="-133"/>
          <w:w w:val="106"/>
          <w:u w:val="thick" w:color="000000"/>
        </w:rPr>
      </w:r>
      <w:r>
        <w:rPr>
          <w:rFonts w:ascii="Times New Roman" w:hAnsi="Times New Roman" w:cs="Times New Roman" w:eastAsia="Times New Roman"/>
          <w:sz w:val="28"/>
          <w:szCs w:val="28"/>
          <w:color w:val="153DCD"/>
          <w:spacing w:val="0"/>
          <w:w w:val="79"/>
          <w:u w:val="thick" w:color="000000"/>
        </w:rPr>
        <w:t>.:l...-</w:t>
      </w:r>
      <w:r>
        <w:rPr>
          <w:rFonts w:ascii="Times New Roman" w:hAnsi="Times New Roman" w:cs="Times New Roman" w:eastAsia="Times New Roman"/>
          <w:sz w:val="28"/>
          <w:szCs w:val="28"/>
          <w:color w:val="153DCD"/>
          <w:spacing w:val="0"/>
          <w:w w:val="79"/>
          <w:u w:val="thick" w:color="000000"/>
        </w:rPr>
      </w:r>
      <w:r>
        <w:rPr>
          <w:rFonts w:ascii="Times New Roman" w:hAnsi="Times New Roman" w:cs="Times New Roman" w:eastAsia="Times New Roman"/>
          <w:sz w:val="28"/>
          <w:szCs w:val="28"/>
          <w:color w:val="153DCD"/>
          <w:spacing w:val="0"/>
          <w:w w:val="79"/>
          <w:u w:val="thick" w:color="000000"/>
        </w:rPr>
        <w:t>/</w:t>
      </w:r>
      <w:r>
        <w:rPr>
          <w:rFonts w:ascii="Times New Roman" w:hAnsi="Times New Roman" w:cs="Times New Roman" w:eastAsia="Times New Roman"/>
          <w:sz w:val="28"/>
          <w:szCs w:val="28"/>
          <w:color w:val="153DCD"/>
          <w:spacing w:val="0"/>
          <w:w w:val="79"/>
          <w:u w:val="thick" w:color="000000"/>
        </w:rPr>
      </w:r>
      <w:r>
        <w:rPr>
          <w:rFonts w:ascii="Times New Roman" w:hAnsi="Times New Roman" w:cs="Times New Roman" w:eastAsia="Times New Roman"/>
          <w:sz w:val="28"/>
          <w:szCs w:val="28"/>
          <w:color w:val="153DCD"/>
          <w:spacing w:val="0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153DCD"/>
          <w:spacing w:val="0"/>
          <w:w w:val="100"/>
          <w:u w:val="thick" w:color="000000"/>
        </w:rPr>
        <w:tab/>
      </w:r>
      <w:r>
        <w:rPr>
          <w:rFonts w:ascii="Times New Roman" w:hAnsi="Times New Roman" w:cs="Times New Roman" w:eastAsia="Times New Roman"/>
          <w:sz w:val="28"/>
          <w:szCs w:val="28"/>
          <w:color w:val="153DCD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8"/>
          <w:szCs w:val="28"/>
          <w:color w:val="153DCD"/>
          <w:spacing w:val="0"/>
          <w:w w:val="100"/>
        </w:rPr>
      </w:r>
      <w:r>
        <w:rPr>
          <w:rFonts w:ascii="Times New Roman" w:hAnsi="Times New Roman" w:cs="Times New Roman" w:eastAsia="Times New Roman"/>
          <w:sz w:val="28"/>
          <w:szCs w:val="28"/>
          <w:color w:val="000000"/>
          <w:spacing w:val="0"/>
          <w:w w:val="10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/>
        <w:br w:type="column"/>
      </w:r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5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62626"/>
          <w:spacing w:val="0"/>
          <w:w w:val="111"/>
        </w:rPr>
        <w:t>A.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8" w:after="0" w:line="256" w:lineRule="auto"/>
        <w:ind w:right="577" w:firstLine="5"/>
        <w:jc w:val="left"/>
        <w:tabs>
          <w:tab w:pos="13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v:shape style="position:absolute;margin-left:323.519989pt;margin-top:-50.325054pt;width:157.440002pt;height:51.84pt;mso-position-horizontal-relative:page;mso-position-vertical-relative:paragraph;z-index:-171" type="#_x0000_t75">
            <v:imagedata r:id="rId11" o:title=""/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Assistan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-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ional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Counsel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5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4"/>
        </w:rPr>
        <w:t>3RC20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5"/>
        </w:rPr>
        <w:t>)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EP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Regio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III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0" w:after="0" w:line="255" w:lineRule="auto"/>
        <w:ind w:right="1849" w:firstLine="2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1650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Arc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4"/>
        </w:rPr>
        <w:t>Street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Philadelphia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2"/>
        </w:rPr>
        <w:t>19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5"/>
          <w:w w:val="102"/>
        </w:rPr>
        <w:t>1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4"/>
        </w:rPr>
        <w:t>03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0"/>
        </w:rPr>
        <w:t>(215)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5"/>
        </w:rPr>
        <w:t>81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1"/>
          <w:w w:val="105"/>
        </w:rPr>
        <w:t>4</w:t>
      </w:r>
      <w:r>
        <w:rPr>
          <w:rFonts w:ascii="Times New Roman" w:hAnsi="Times New Roman" w:cs="Times New Roman" w:eastAsia="Times New Roman"/>
          <w:sz w:val="23"/>
          <w:szCs w:val="23"/>
          <w:color w:val="284D23"/>
          <w:spacing w:val="5"/>
          <w:w w:val="99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3"/>
        </w:rPr>
        <w:t>2471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03"/>
        </w:rPr>
        <w:t> </w:t>
      </w:r>
      <w:hyperlink r:id="rId12">
        <w:r>
          <w:rPr>
            <w:rFonts w:ascii="Times New Roman" w:hAnsi="Times New Roman" w:cs="Times New Roman" w:eastAsia="Times New Roman"/>
            <w:sz w:val="23"/>
            <w:szCs w:val="23"/>
            <w:color w:val="262D69"/>
            <w:spacing w:val="0"/>
            <w:w w:val="103"/>
          </w:rPr>
          <w:t>gable.kelly@epa.gov</w:t>
        </w:r>
        <w:r>
          <w:rPr>
            <w:rFonts w:ascii="Times New Roman" w:hAnsi="Times New Roman" w:cs="Times New Roman" w:eastAsia="Times New Roman"/>
            <w:sz w:val="23"/>
            <w:szCs w:val="23"/>
            <w:color w:val="000000"/>
            <w:spacing w:val="0"/>
            <w:w w:val="100"/>
          </w:rPr>
        </w:r>
      </w:hyperlink>
    </w:p>
    <w:sectPr>
      <w:type w:val="continuous"/>
      <w:pgSz w:w="12240" w:h="15840"/>
      <w:pgMar w:top="1340" w:bottom="280" w:left="1280" w:right="1600"/>
      <w:cols w:num="2" w:equalWidth="0">
        <w:col w:w="3088" w:space="2073"/>
        <w:col w:w="419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hyperlink" Target="http://www.print2webcorp.com/marketplace/washingtontimes/main/AdvancedSearch.aspx?11=Legal%2BNotices&amp;amp;l2" TargetMode="External"/><Relationship Id="rId8" Type="http://schemas.openxmlformats.org/officeDocument/2006/relationships/hyperlink" Target="http://www.epa.gov/reg3wapd/public_notices.htm" TargetMode="External"/><Relationship Id="rId9" Type="http://schemas.openxmlformats.org/officeDocument/2006/relationships/image" Target="media/image1.jpg"/><Relationship Id="rId10" Type="http://schemas.openxmlformats.org/officeDocument/2006/relationships/hyperlink" Target="mailto:gable.kelly@epa.gov" TargetMode="External"/><Relationship Id="rId11" Type="http://schemas.openxmlformats.org/officeDocument/2006/relationships/image" Target="media/image2.jpg"/><Relationship Id="rId12" Type="http://schemas.openxmlformats.org/officeDocument/2006/relationships/hyperlink" Target="mailto:gable.kelly@epa.gov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2012-07-13T09:53:01Z</dcterms:created>
  <dcterms:modified xsi:type="dcterms:W3CDTF">2012-07-13T09:53:01Z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2012-07-12T00:00:00Z</vt:filetime>
  </property>
  <property fmtid="{D5CDD505-2E9C-101B-9397-08002B2CF9AE}" pid="3" name="LastSaved">
    <vt:filetime>2012-07-13T00:00:00Z</vt:filetime>
  </property>
</Properties>
</file>